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82DD7" w14:textId="77777777" w:rsidR="00D428B4" w:rsidRDefault="00D428B4" w:rsidP="008C6531">
      <w:pPr>
        <w:pStyle w:val="Heading2"/>
        <w:spacing w:line="244" w:lineRule="exact"/>
        <w:rPr>
          <w:sz w:val="12"/>
          <w:szCs w:val="12"/>
        </w:rPr>
      </w:pPr>
    </w:p>
    <w:p w14:paraId="5C635630" w14:textId="77777777" w:rsidR="0047701D" w:rsidRDefault="0047701D" w:rsidP="008C6531">
      <w:pPr>
        <w:pStyle w:val="Heading2"/>
        <w:spacing w:line="244" w:lineRule="exact"/>
        <w:rPr>
          <w:sz w:val="12"/>
          <w:szCs w:val="12"/>
        </w:rPr>
      </w:pPr>
    </w:p>
    <w:p w14:paraId="78359B2A" w14:textId="28B9DDC6" w:rsidR="008C6531" w:rsidRPr="00EE78D6" w:rsidRDefault="00936E3D" w:rsidP="008C6531">
      <w:pPr>
        <w:pStyle w:val="Heading2"/>
        <w:spacing w:line="244" w:lineRule="exact"/>
        <w:rPr>
          <w:rFonts w:ascii="Century Gothic" w:hAnsi="Century Gothic"/>
          <w:b/>
          <w:bCs/>
          <w:color w:val="231F20"/>
          <w:sz w:val="24"/>
          <w:szCs w:val="24"/>
        </w:rPr>
      </w:pPr>
      <w:r w:rsidRPr="001441E8">
        <w:rPr>
          <w:rFonts w:ascii="Century Gothic" w:hAnsi="Century Gothic"/>
          <w:b/>
          <w:color w:val="231F20"/>
          <w:sz w:val="24"/>
          <w:szCs w:val="24"/>
        </w:rPr>
        <w:t xml:space="preserve">40610 Master of Professional Accounting </w:t>
      </w:r>
      <w:r w:rsidR="008C6531" w:rsidRPr="007C315F">
        <w:rPr>
          <w:rFonts w:ascii="Century Gothic" w:hAnsi="Century Gothic"/>
          <w:b/>
          <w:bCs/>
          <w:color w:val="231F20"/>
          <w:sz w:val="24"/>
          <w:szCs w:val="26"/>
        </w:rPr>
        <w:t>(72 point – 1.5 year)</w:t>
      </w:r>
    </w:p>
    <w:p w14:paraId="3B8E9A29" w14:textId="77777777" w:rsidR="008C6531" w:rsidRDefault="008C6531" w:rsidP="008C6531">
      <w:pPr>
        <w:pStyle w:val="Heading2"/>
        <w:spacing w:line="244" w:lineRule="exact"/>
        <w:rPr>
          <w:bCs/>
          <w:color w:val="231F20"/>
        </w:rPr>
      </w:pPr>
      <w:r w:rsidRPr="00EE78D6">
        <w:rPr>
          <w:bCs/>
          <w:color w:val="231F20"/>
        </w:rPr>
        <w:t xml:space="preserve">Commencing: Semester </w:t>
      </w:r>
      <w:r w:rsidR="00DC3BEB">
        <w:rPr>
          <w:bCs/>
          <w:color w:val="231F20"/>
        </w:rPr>
        <w:t>2</w:t>
      </w:r>
    </w:p>
    <w:p w14:paraId="68BCF321" w14:textId="77777777" w:rsidR="008C6531" w:rsidRDefault="008C6531" w:rsidP="008C6531">
      <w:pPr>
        <w:pStyle w:val="Heading2"/>
        <w:spacing w:line="244" w:lineRule="exact"/>
        <w:rPr>
          <w:color w:val="231F20"/>
        </w:rPr>
      </w:pPr>
      <w:r>
        <w:rPr>
          <w:b/>
          <w:bCs/>
          <w:color w:val="231F20"/>
        </w:rPr>
        <w:br/>
      </w:r>
      <w:r w:rsidRPr="0079051F">
        <w:rPr>
          <w:color w:val="231F20"/>
          <w:shd w:val="clear" w:color="auto" w:fill="ECF2D7" w:themeFill="accent6" w:themeFillTint="33"/>
        </w:rPr>
        <w:t xml:space="preserve">    </w:t>
      </w:r>
      <w:r>
        <w:rPr>
          <w:color w:val="231F20"/>
        </w:rPr>
        <w:t xml:space="preserve"> </w:t>
      </w:r>
      <w:r w:rsidRPr="008368FE">
        <w:rPr>
          <w:color w:val="231F20"/>
        </w:rPr>
        <w:t>Core units</w:t>
      </w:r>
    </w:p>
    <w:p w14:paraId="33C829D5" w14:textId="77777777" w:rsidR="008C6531" w:rsidRPr="006E23DC" w:rsidRDefault="008C6531" w:rsidP="008C6531">
      <w:pPr>
        <w:pStyle w:val="Heading2"/>
        <w:spacing w:line="244" w:lineRule="exact"/>
        <w:rPr>
          <w:color w:val="231F20"/>
          <w:shd w:val="clear" w:color="auto" w:fill="FFF4C6" w:themeFill="background2" w:themeFillTint="33"/>
        </w:rPr>
      </w:pPr>
      <w:r w:rsidRPr="008B159E">
        <w:rPr>
          <w:color w:val="231F20"/>
          <w:shd w:val="clear" w:color="auto" w:fill="CCCCFF"/>
        </w:rPr>
        <w:t xml:space="preserve">    </w:t>
      </w:r>
      <w:r>
        <w:rPr>
          <w:color w:val="231F20"/>
        </w:rPr>
        <w:t xml:space="preserve"> </w:t>
      </w:r>
      <w:r w:rsidRPr="008368FE">
        <w:rPr>
          <w:color w:val="231F20"/>
        </w:rPr>
        <w:t>Option unit</w:t>
      </w:r>
      <w:r>
        <w:rPr>
          <w:color w:val="231F20"/>
        </w:rPr>
        <w:t xml:space="preserve">s </w:t>
      </w:r>
    </w:p>
    <w:p w14:paraId="20F998FD" w14:textId="77777777" w:rsidR="008C6531" w:rsidRDefault="008C6531" w:rsidP="008C6531">
      <w:pPr>
        <w:pStyle w:val="BodyText"/>
        <w:spacing w:before="11"/>
        <w:rPr>
          <w:sz w:val="16"/>
        </w:rPr>
      </w:pPr>
    </w:p>
    <w:tbl>
      <w:tblPr>
        <w:tblW w:w="15522" w:type="dxa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00"/>
        <w:gridCol w:w="762"/>
        <w:gridCol w:w="3590"/>
        <w:gridCol w:w="3590"/>
        <w:gridCol w:w="3590"/>
        <w:gridCol w:w="3590"/>
      </w:tblGrid>
      <w:tr w:rsidR="008C6531" w14:paraId="678346A0" w14:textId="77777777" w:rsidTr="000E4B60">
        <w:trPr>
          <w:cantSplit/>
          <w:trHeight w:val="992"/>
        </w:trPr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</w:tcPr>
          <w:p w14:paraId="226ED5C3" w14:textId="77777777" w:rsidR="008C6531" w:rsidRPr="00983B47" w:rsidRDefault="005E4417">
            <w:pPr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     2025</w:t>
            </w: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110B67FE" w14:textId="77777777" w:rsidR="008C6531" w:rsidRDefault="008C6531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3C528C51" w14:textId="77777777" w:rsidR="00F81630" w:rsidRPr="00681380" w:rsidRDefault="00F81630" w:rsidP="00F81630">
            <w:pPr>
              <w:pStyle w:val="TableParagraph"/>
              <w:jc w:val="center"/>
              <w:rPr>
                <w:rFonts w:ascii="Century Gothic" w:hAnsi="Century Gothic"/>
                <w:b/>
                <w:bCs/>
                <w:color w:val="464646"/>
                <w:sz w:val="20"/>
                <w:szCs w:val="20"/>
              </w:rPr>
            </w:pPr>
            <w:r w:rsidRPr="00681380">
              <w:rPr>
                <w:rFonts w:ascii="Century Gothic" w:hAnsi="Century Gothic"/>
                <w:b/>
                <w:bCs/>
                <w:color w:val="464646"/>
                <w:sz w:val="20"/>
                <w:szCs w:val="20"/>
              </w:rPr>
              <w:t>ACCT5511</w:t>
            </w:r>
          </w:p>
          <w:p w14:paraId="2E234F8D" w14:textId="45DDDF1C" w:rsidR="008C6531" w:rsidRPr="00EE78D6" w:rsidRDefault="00F81630" w:rsidP="00F81630">
            <w:pPr>
              <w:pStyle w:val="TableParagraph"/>
              <w:jc w:val="center"/>
              <w:rPr>
                <w:sz w:val="20"/>
                <w:szCs w:val="20"/>
              </w:rPr>
            </w:pPr>
            <w:r w:rsidRPr="001441E8">
              <w:rPr>
                <w:rFonts w:ascii="Century Gothic" w:hAnsi="Century Gothic"/>
                <w:color w:val="464646"/>
                <w:sz w:val="20"/>
                <w:szCs w:val="20"/>
              </w:rPr>
              <w:t>Intermediate Corporate Financial Accounting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427E45C6" w14:textId="77777777" w:rsidR="0025590B" w:rsidRPr="00681380" w:rsidRDefault="0025590B" w:rsidP="0025590B">
            <w:pPr>
              <w:pStyle w:val="TableParagraph"/>
              <w:jc w:val="center"/>
              <w:rPr>
                <w:rFonts w:ascii="Century Gothic" w:hAnsi="Century Gothic"/>
                <w:b/>
                <w:bCs/>
                <w:color w:val="464646"/>
                <w:sz w:val="20"/>
                <w:szCs w:val="20"/>
              </w:rPr>
            </w:pPr>
            <w:r w:rsidRPr="00681380">
              <w:rPr>
                <w:rFonts w:ascii="Century Gothic" w:hAnsi="Century Gothic"/>
                <w:b/>
                <w:bCs/>
                <w:color w:val="464646"/>
                <w:sz w:val="20"/>
                <w:szCs w:val="20"/>
              </w:rPr>
              <w:t>FINA5533</w:t>
            </w:r>
          </w:p>
          <w:p w14:paraId="38F86410" w14:textId="01479E44" w:rsidR="008C6531" w:rsidRPr="00EE78D6" w:rsidRDefault="0025590B" w:rsidP="0025590B">
            <w:pPr>
              <w:pStyle w:val="TableParagraph"/>
              <w:jc w:val="center"/>
              <w:rPr>
                <w:sz w:val="20"/>
                <w:szCs w:val="20"/>
              </w:rPr>
            </w:pPr>
            <w:r w:rsidRPr="001441E8">
              <w:rPr>
                <w:rFonts w:ascii="Century Gothic" w:hAnsi="Century Gothic"/>
                <w:color w:val="464646"/>
                <w:sz w:val="20"/>
                <w:szCs w:val="20"/>
              </w:rPr>
              <w:t>Finance Essentials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63E3E7C1" w14:textId="77777777" w:rsidR="006A7863" w:rsidRPr="00681380" w:rsidRDefault="006A7863" w:rsidP="006A7863">
            <w:pPr>
              <w:pStyle w:val="TableParagraph"/>
              <w:jc w:val="center"/>
              <w:rPr>
                <w:rFonts w:ascii="Century Gothic" w:hAnsi="Century Gothic"/>
                <w:b/>
                <w:bCs/>
                <w:color w:val="464646"/>
                <w:sz w:val="20"/>
                <w:szCs w:val="20"/>
              </w:rPr>
            </w:pPr>
            <w:r w:rsidRPr="00681380">
              <w:rPr>
                <w:rFonts w:ascii="Century Gothic" w:hAnsi="Century Gothic"/>
                <w:b/>
                <w:bCs/>
                <w:color w:val="464646"/>
                <w:sz w:val="20"/>
                <w:szCs w:val="20"/>
              </w:rPr>
              <w:t>ACCT5633</w:t>
            </w:r>
          </w:p>
          <w:p w14:paraId="67FBEC58" w14:textId="393EBDD7" w:rsidR="008C6531" w:rsidRPr="008B159E" w:rsidRDefault="006A7863" w:rsidP="006A7863">
            <w:pPr>
              <w:pStyle w:val="TableParagraph"/>
              <w:jc w:val="center"/>
              <w:rPr>
                <w:sz w:val="20"/>
                <w:szCs w:val="20"/>
              </w:rPr>
            </w:pPr>
            <w:r w:rsidRPr="001441E8">
              <w:rPr>
                <w:rFonts w:ascii="Century Gothic" w:hAnsi="Century Gothic"/>
                <w:color w:val="464646"/>
                <w:sz w:val="20"/>
                <w:szCs w:val="20"/>
              </w:rPr>
              <w:t>Accounting for Planning and Control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nil"/>
            </w:tcBorders>
            <w:shd w:val="clear" w:color="auto" w:fill="ECF2D7" w:themeFill="accent6" w:themeFillTint="33"/>
            <w:vAlign w:val="center"/>
          </w:tcPr>
          <w:p w14:paraId="744C0CFC" w14:textId="77777777" w:rsidR="00F54AE6" w:rsidRPr="00681380" w:rsidRDefault="00F54AE6" w:rsidP="00F54AE6">
            <w:pPr>
              <w:pStyle w:val="TableParagraph"/>
              <w:jc w:val="center"/>
              <w:rPr>
                <w:rFonts w:ascii="Century Gothic" w:hAnsi="Century Gothic"/>
                <w:b/>
                <w:bCs/>
                <w:color w:val="464646"/>
                <w:sz w:val="20"/>
                <w:szCs w:val="20"/>
              </w:rPr>
            </w:pPr>
            <w:r w:rsidRPr="00681380">
              <w:rPr>
                <w:rFonts w:ascii="Century Gothic" w:hAnsi="Century Gothic"/>
                <w:b/>
                <w:bCs/>
                <w:color w:val="464646"/>
                <w:sz w:val="20"/>
                <w:szCs w:val="20"/>
              </w:rPr>
              <w:t>ACCT5532</w:t>
            </w:r>
            <w:r w:rsidRPr="00D852FD">
              <w:rPr>
                <w:rFonts w:ascii="Century Gothic" w:hAnsi="Century Gothic"/>
                <w:b/>
                <w:color w:val="464646"/>
                <w:sz w:val="28"/>
                <w:szCs w:val="26"/>
              </w:rPr>
              <w:t>*</w:t>
            </w:r>
          </w:p>
          <w:p w14:paraId="09218F4E" w14:textId="249B260C" w:rsidR="008C6531" w:rsidRPr="008B159E" w:rsidRDefault="00F54AE6" w:rsidP="00F54AE6">
            <w:pPr>
              <w:pStyle w:val="TableParagraph"/>
              <w:jc w:val="center"/>
              <w:rPr>
                <w:sz w:val="20"/>
                <w:szCs w:val="20"/>
              </w:rPr>
            </w:pPr>
            <w:r w:rsidRPr="001441E8">
              <w:rPr>
                <w:rFonts w:ascii="Century Gothic" w:hAnsi="Century Gothic"/>
                <w:color w:val="464646"/>
                <w:sz w:val="20"/>
                <w:szCs w:val="20"/>
              </w:rPr>
              <w:t>Accounting Information Systems</w:t>
            </w:r>
          </w:p>
        </w:tc>
      </w:tr>
      <w:tr w:rsidR="00B974B0" w14:paraId="2535EF0B" w14:textId="77777777" w:rsidTr="000E4B60">
        <w:trPr>
          <w:cantSplit/>
          <w:trHeight w:val="992"/>
        </w:trPr>
        <w:tc>
          <w:tcPr>
            <w:tcW w:w="400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  <w:vAlign w:val="center"/>
          </w:tcPr>
          <w:p w14:paraId="3239572B" w14:textId="77777777" w:rsidR="00B974B0" w:rsidRDefault="00B974B0" w:rsidP="00E33DCF">
            <w:pPr>
              <w:pStyle w:val="TableParagraph"/>
              <w:ind w:left="113" w:right="383"/>
              <w:jc w:val="center"/>
              <w:rPr>
                <w:b/>
                <w:color w:val="231F20"/>
                <w:w w:val="105"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     2026</w:t>
            </w:r>
          </w:p>
          <w:p w14:paraId="5CD1EDCD" w14:textId="77777777" w:rsidR="00B974B0" w:rsidRDefault="00B974B0" w:rsidP="00E33DCF">
            <w:pPr>
              <w:pStyle w:val="TableParagraph"/>
              <w:ind w:left="113" w:right="383"/>
              <w:jc w:val="center"/>
              <w:rPr>
                <w:b/>
                <w:color w:val="231F20"/>
                <w:w w:val="105"/>
                <w:sz w:val="14"/>
                <w:szCs w:val="14"/>
              </w:rPr>
            </w:pPr>
          </w:p>
          <w:p w14:paraId="7C9CC1DD" w14:textId="77777777" w:rsidR="00B974B0" w:rsidRDefault="00B974B0" w:rsidP="00E33DCF">
            <w:pPr>
              <w:pStyle w:val="TableParagraph"/>
              <w:ind w:left="113" w:right="383"/>
              <w:jc w:val="center"/>
              <w:rPr>
                <w:b/>
                <w:color w:val="231F20"/>
                <w:w w:val="105"/>
                <w:sz w:val="14"/>
                <w:szCs w:val="14"/>
              </w:rPr>
            </w:pPr>
          </w:p>
          <w:p w14:paraId="24C626CF" w14:textId="77777777" w:rsidR="00B974B0" w:rsidRPr="00983B47" w:rsidRDefault="00B974B0" w:rsidP="00E33DCF">
            <w:pPr>
              <w:pStyle w:val="TableParagraph"/>
              <w:ind w:left="113" w:right="38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25408F"/>
            </w:tcBorders>
            <w:vAlign w:val="center"/>
          </w:tcPr>
          <w:p w14:paraId="60CB9FD9" w14:textId="77777777" w:rsidR="00B974B0" w:rsidRDefault="00B974B0" w:rsidP="00E33DCF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4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11E6D9D6" w14:textId="77777777" w:rsidR="0072468D" w:rsidRPr="00681380" w:rsidRDefault="0072468D" w:rsidP="0072468D">
            <w:pPr>
              <w:pStyle w:val="TableParagraph"/>
              <w:jc w:val="center"/>
              <w:rPr>
                <w:rFonts w:ascii="Century Gothic" w:hAnsi="Century Gothic"/>
                <w:b/>
                <w:bCs/>
                <w:color w:val="464646"/>
                <w:sz w:val="20"/>
                <w:szCs w:val="20"/>
              </w:rPr>
            </w:pPr>
            <w:r w:rsidRPr="00681380">
              <w:rPr>
                <w:rFonts w:ascii="Century Gothic" w:hAnsi="Century Gothic"/>
                <w:b/>
                <w:bCs/>
                <w:color w:val="464646"/>
                <w:sz w:val="20"/>
                <w:szCs w:val="20"/>
              </w:rPr>
              <w:t>ACCT5522</w:t>
            </w:r>
          </w:p>
          <w:p w14:paraId="308CFEF8" w14:textId="603FAE13" w:rsidR="00B974B0" w:rsidRPr="00EE78D6" w:rsidRDefault="0072468D" w:rsidP="0072468D">
            <w:pPr>
              <w:pStyle w:val="TableParagraph"/>
              <w:jc w:val="center"/>
              <w:rPr>
                <w:sz w:val="20"/>
                <w:szCs w:val="20"/>
              </w:rPr>
            </w:pPr>
            <w:r w:rsidRPr="001441E8">
              <w:rPr>
                <w:rFonts w:ascii="Century Gothic" w:hAnsi="Century Gothic"/>
                <w:color w:val="464646"/>
                <w:sz w:val="20"/>
                <w:szCs w:val="20"/>
              </w:rPr>
              <w:t>Principles of Auditing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4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75C069CB" w14:textId="77777777" w:rsidR="00341271" w:rsidRPr="00681380" w:rsidRDefault="00341271" w:rsidP="00341271">
            <w:pPr>
              <w:pStyle w:val="TableParagraph"/>
              <w:jc w:val="center"/>
              <w:rPr>
                <w:rFonts w:ascii="Century Gothic" w:hAnsi="Century Gothic"/>
                <w:b/>
                <w:bCs/>
                <w:color w:val="464646"/>
                <w:sz w:val="20"/>
                <w:szCs w:val="20"/>
              </w:rPr>
            </w:pPr>
            <w:r w:rsidRPr="00681380">
              <w:rPr>
                <w:rFonts w:ascii="Century Gothic" w:hAnsi="Century Gothic"/>
                <w:b/>
                <w:bCs/>
                <w:color w:val="464646"/>
                <w:sz w:val="20"/>
                <w:szCs w:val="20"/>
              </w:rPr>
              <w:t>ACCT5531</w:t>
            </w:r>
          </w:p>
          <w:p w14:paraId="20EA68CB" w14:textId="71A774C6" w:rsidR="00B974B0" w:rsidRPr="00EE78D6" w:rsidRDefault="00341271" w:rsidP="00341271">
            <w:pPr>
              <w:pStyle w:val="TableParagraph"/>
              <w:jc w:val="center"/>
              <w:rPr>
                <w:sz w:val="20"/>
                <w:szCs w:val="20"/>
              </w:rPr>
            </w:pPr>
            <w:r w:rsidRPr="001441E8">
              <w:rPr>
                <w:rFonts w:ascii="Century Gothic" w:hAnsi="Century Gothic"/>
                <w:color w:val="464646"/>
                <w:sz w:val="20"/>
                <w:szCs w:val="20"/>
              </w:rPr>
              <w:t>Financial Accounting: Theory and Practice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4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5A4BF366" w14:textId="77777777" w:rsidR="00950313" w:rsidRPr="00681380" w:rsidRDefault="00950313" w:rsidP="00950313">
            <w:pPr>
              <w:pStyle w:val="TableParagraph"/>
              <w:jc w:val="center"/>
              <w:rPr>
                <w:rFonts w:ascii="Century Gothic" w:hAnsi="Century Gothic"/>
                <w:b/>
                <w:bCs/>
                <w:color w:val="464646"/>
                <w:sz w:val="20"/>
                <w:szCs w:val="20"/>
              </w:rPr>
            </w:pPr>
            <w:r w:rsidRPr="00681380">
              <w:rPr>
                <w:rFonts w:ascii="Century Gothic" w:hAnsi="Century Gothic"/>
                <w:b/>
                <w:bCs/>
                <w:color w:val="464646"/>
                <w:sz w:val="20"/>
                <w:szCs w:val="20"/>
              </w:rPr>
              <w:t>ACCT5637</w:t>
            </w:r>
            <w:r w:rsidRPr="00D852FD">
              <w:rPr>
                <w:rFonts w:ascii="Century Gothic" w:hAnsi="Century Gothic"/>
                <w:b/>
                <w:color w:val="464646"/>
                <w:sz w:val="28"/>
                <w:szCs w:val="26"/>
              </w:rPr>
              <w:t>*</w:t>
            </w:r>
          </w:p>
          <w:p w14:paraId="5F89433D" w14:textId="2EC5864B" w:rsidR="00B974B0" w:rsidRPr="00EE78D6" w:rsidRDefault="00950313" w:rsidP="00950313">
            <w:pPr>
              <w:pStyle w:val="TableParagraph"/>
              <w:jc w:val="center"/>
              <w:rPr>
                <w:sz w:val="20"/>
                <w:szCs w:val="20"/>
              </w:rPr>
            </w:pPr>
            <w:r w:rsidRPr="001441E8">
              <w:rPr>
                <w:rFonts w:ascii="Century Gothic" w:hAnsi="Century Gothic"/>
                <w:color w:val="464646"/>
                <w:sz w:val="20"/>
                <w:szCs w:val="20"/>
              </w:rPr>
              <w:t>Principles of Taxation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4" w:space="0" w:color="auto"/>
              <w:right w:val="nil"/>
            </w:tcBorders>
            <w:shd w:val="clear" w:color="auto" w:fill="CACFF0" w:themeFill="text2" w:themeFillTint="33"/>
            <w:vAlign w:val="center"/>
          </w:tcPr>
          <w:p w14:paraId="0F254E35" w14:textId="386FA15B" w:rsidR="00B974B0" w:rsidRPr="008B159E" w:rsidRDefault="0044697D" w:rsidP="0044697D">
            <w:pPr>
              <w:pStyle w:val="TableParagraph"/>
              <w:jc w:val="center"/>
              <w:rPr>
                <w:sz w:val="20"/>
                <w:szCs w:val="20"/>
              </w:rPr>
            </w:pPr>
            <w:r w:rsidRPr="00681380">
              <w:rPr>
                <w:rFonts w:ascii="Century Gothic" w:hAnsi="Century Gothic"/>
                <w:b/>
                <w:bCs/>
                <w:sz w:val="20"/>
                <w:szCs w:val="20"/>
                <w:lang w:val="en-AU"/>
              </w:rPr>
              <w:t>Option</w:t>
            </w:r>
          </w:p>
        </w:tc>
      </w:tr>
      <w:tr w:rsidR="00B974B0" w14:paraId="5A9EDA1A" w14:textId="77777777" w:rsidTr="000E4B60">
        <w:trPr>
          <w:cantSplit/>
          <w:trHeight w:val="992"/>
        </w:trPr>
        <w:tc>
          <w:tcPr>
            <w:tcW w:w="400" w:type="dxa"/>
            <w:vMerge/>
            <w:tcBorders>
              <w:left w:val="nil"/>
              <w:bottom w:val="single" w:sz="12" w:space="0" w:color="auto"/>
              <w:right w:val="nil"/>
            </w:tcBorders>
            <w:textDirection w:val="btLr"/>
          </w:tcPr>
          <w:p w14:paraId="21203DC8" w14:textId="77777777" w:rsidR="00B974B0" w:rsidRDefault="00B974B0" w:rsidP="002239CF">
            <w:pPr>
              <w:pStyle w:val="TableParagraph"/>
              <w:spacing w:before="66"/>
              <w:ind w:left="113" w:right="383"/>
              <w:rPr>
                <w:b/>
                <w:color w:val="231F20"/>
                <w:w w:val="105"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6CEEF1C1" w14:textId="77777777" w:rsidR="00B974B0" w:rsidRDefault="00B974B0" w:rsidP="00746B89">
            <w:pPr>
              <w:pStyle w:val="TableParagraph"/>
              <w:spacing w:before="150"/>
              <w:ind w:left="33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2321EA55" w14:textId="77777777" w:rsidR="000B6A26" w:rsidRPr="00681380" w:rsidRDefault="000B6A26" w:rsidP="000B6A26">
            <w:pPr>
              <w:pStyle w:val="TableParagraph"/>
              <w:jc w:val="center"/>
              <w:rPr>
                <w:rFonts w:ascii="Century Gothic" w:hAnsi="Century Gothic"/>
                <w:b/>
                <w:bCs/>
                <w:color w:val="464646"/>
                <w:sz w:val="20"/>
                <w:szCs w:val="20"/>
              </w:rPr>
            </w:pPr>
            <w:r w:rsidRPr="00681380">
              <w:rPr>
                <w:rFonts w:ascii="Century Gothic" w:hAnsi="Century Gothic"/>
                <w:b/>
                <w:bCs/>
                <w:color w:val="464646"/>
                <w:sz w:val="20"/>
                <w:szCs w:val="20"/>
              </w:rPr>
              <w:t>ACCT5501</w:t>
            </w:r>
          </w:p>
          <w:p w14:paraId="6C2400CD" w14:textId="6727889B" w:rsidR="00B974B0" w:rsidRPr="00765432" w:rsidRDefault="000B6A26" w:rsidP="000B6A26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 w:rsidRPr="001441E8">
              <w:rPr>
                <w:rFonts w:ascii="Century Gothic" w:hAnsi="Century Gothic"/>
                <w:color w:val="464646"/>
                <w:sz w:val="20"/>
                <w:szCs w:val="20"/>
              </w:rPr>
              <w:t>Contemporary Issues in Accounting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6DEDD1E6" w14:textId="77777777" w:rsidR="00A2396D" w:rsidRPr="00681380" w:rsidRDefault="00A2396D" w:rsidP="00A2396D">
            <w:pPr>
              <w:pStyle w:val="TableParagraph"/>
              <w:jc w:val="center"/>
              <w:rPr>
                <w:rFonts w:ascii="Century Gothic" w:hAnsi="Century Gothic"/>
                <w:b/>
                <w:bCs/>
                <w:color w:val="464646"/>
                <w:sz w:val="20"/>
                <w:szCs w:val="20"/>
              </w:rPr>
            </w:pPr>
            <w:r w:rsidRPr="00681380">
              <w:rPr>
                <w:rFonts w:ascii="Century Gothic" w:hAnsi="Century Gothic"/>
                <w:b/>
                <w:bCs/>
                <w:color w:val="464646"/>
                <w:sz w:val="20"/>
                <w:szCs w:val="20"/>
              </w:rPr>
              <w:t>LAWS5508</w:t>
            </w:r>
            <w:r w:rsidRPr="00D852FD">
              <w:rPr>
                <w:rFonts w:ascii="Century Gothic" w:hAnsi="Century Gothic"/>
                <w:b/>
                <w:color w:val="464646"/>
                <w:sz w:val="28"/>
                <w:szCs w:val="26"/>
              </w:rPr>
              <w:t>*</w:t>
            </w:r>
          </w:p>
          <w:p w14:paraId="70525C8F" w14:textId="579A6641" w:rsidR="00B974B0" w:rsidRPr="00765432" w:rsidRDefault="00A2396D" w:rsidP="00A2396D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 w:rsidRPr="001441E8">
              <w:rPr>
                <w:rFonts w:ascii="Century Gothic" w:hAnsi="Century Gothic"/>
                <w:color w:val="464646"/>
                <w:sz w:val="20"/>
                <w:szCs w:val="20"/>
              </w:rPr>
              <w:t>Commercial and Company Law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31775880" w14:textId="77777777" w:rsidR="006E6F1E" w:rsidRPr="00681380" w:rsidRDefault="006E6F1E" w:rsidP="006E6F1E">
            <w:pPr>
              <w:pStyle w:val="TableParagraph"/>
              <w:jc w:val="center"/>
              <w:rPr>
                <w:rFonts w:ascii="Century Gothic" w:hAnsi="Century Gothic"/>
                <w:b/>
                <w:bCs/>
                <w:color w:val="464646"/>
                <w:sz w:val="20"/>
                <w:szCs w:val="20"/>
              </w:rPr>
            </w:pPr>
            <w:r w:rsidRPr="00681380">
              <w:rPr>
                <w:rFonts w:ascii="Century Gothic" w:hAnsi="Century Gothic"/>
                <w:b/>
                <w:bCs/>
                <w:color w:val="464646"/>
                <w:sz w:val="20"/>
                <w:szCs w:val="20"/>
              </w:rPr>
              <w:t>MGMT5506</w:t>
            </w:r>
            <w:r w:rsidRPr="00D852FD">
              <w:rPr>
                <w:rFonts w:ascii="Century Gothic" w:hAnsi="Century Gothic"/>
                <w:b/>
                <w:color w:val="464646"/>
                <w:sz w:val="28"/>
                <w:szCs w:val="26"/>
              </w:rPr>
              <w:t>*</w:t>
            </w:r>
          </w:p>
          <w:p w14:paraId="347F0780" w14:textId="4A8AFC4B" w:rsidR="00B974B0" w:rsidRPr="00765432" w:rsidRDefault="006E6F1E" w:rsidP="006E6F1E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 w:rsidRPr="001441E8">
              <w:rPr>
                <w:rFonts w:ascii="Century Gothic" w:hAnsi="Century Gothic"/>
                <w:color w:val="464646"/>
                <w:sz w:val="20"/>
                <w:szCs w:val="20"/>
              </w:rPr>
              <w:t>Ethics and Sustainability Management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2" w:space="0" w:color="231F20"/>
              <w:bottom w:val="single" w:sz="12" w:space="0" w:color="auto"/>
              <w:right w:val="nil"/>
            </w:tcBorders>
            <w:shd w:val="clear" w:color="auto" w:fill="CACFF0" w:themeFill="text2" w:themeFillTint="33"/>
            <w:vAlign w:val="center"/>
          </w:tcPr>
          <w:p w14:paraId="6F52E818" w14:textId="76DE9603" w:rsidR="00B974B0" w:rsidRPr="0044697D" w:rsidRDefault="0044697D" w:rsidP="00355BEF">
            <w:pPr>
              <w:pStyle w:val="TableParagraph"/>
              <w:jc w:val="center"/>
              <w:rPr>
                <w:bCs/>
                <w:color w:val="FF0000"/>
                <w:sz w:val="20"/>
                <w:szCs w:val="20"/>
              </w:rPr>
            </w:pPr>
            <w:r w:rsidRPr="00681380">
              <w:rPr>
                <w:rFonts w:ascii="Century Gothic" w:hAnsi="Century Gothic"/>
                <w:b/>
                <w:bCs/>
                <w:sz w:val="20"/>
                <w:szCs w:val="20"/>
                <w:lang w:val="en-AU"/>
              </w:rPr>
              <w:t>Option</w:t>
            </w:r>
          </w:p>
        </w:tc>
      </w:tr>
    </w:tbl>
    <w:p w14:paraId="1B21FB2D" w14:textId="77777777" w:rsidR="0047701D" w:rsidRDefault="0047701D" w:rsidP="00746B89">
      <w:pPr>
        <w:tabs>
          <w:tab w:val="left" w:pos="1239"/>
          <w:tab w:val="left" w:pos="1240"/>
        </w:tabs>
        <w:suppressAutoHyphens/>
        <w:autoSpaceDE/>
        <w:autoSpaceDN/>
        <w:spacing w:line="243" w:lineRule="exact"/>
        <w:jc w:val="center"/>
        <w:rPr>
          <w:sz w:val="16"/>
          <w:szCs w:val="16"/>
        </w:rPr>
      </w:pPr>
    </w:p>
    <w:p w14:paraId="01ADBE20" w14:textId="77777777" w:rsidR="00C4770B" w:rsidRDefault="00C4770B" w:rsidP="00C4770B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 w:rsidRPr="00F67454">
        <w:rPr>
          <w:b/>
          <w:bCs/>
          <w:sz w:val="20"/>
          <w:szCs w:val="20"/>
          <w:u w:val="single"/>
        </w:rPr>
        <w:t>THIS IS A GENERIC STUDY PLAN AND SHOULD BE USED AS A GUIDE ONLY</w:t>
      </w:r>
    </w:p>
    <w:p w14:paraId="01637DC3" w14:textId="77777777" w:rsidR="00C4770B" w:rsidRPr="00B67CCD" w:rsidRDefault="00C4770B" w:rsidP="00C4770B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For individualised course advice, please contact the Business School Student Advising Office.</w:t>
      </w:r>
    </w:p>
    <w:p w14:paraId="60DC54CB" w14:textId="77777777" w:rsidR="008C6531" w:rsidRPr="00A163F6" w:rsidRDefault="008C6531" w:rsidP="008C6531">
      <w:p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6"/>
          <w:szCs w:val="16"/>
        </w:rPr>
      </w:pPr>
    </w:p>
    <w:p w14:paraId="7FADCDFF" w14:textId="77777777" w:rsidR="008C6531" w:rsidRDefault="008C6531" w:rsidP="008C6531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16"/>
          <w:szCs w:val="16"/>
        </w:rPr>
      </w:pPr>
    </w:p>
    <w:p w14:paraId="49C4B010" w14:textId="77777777" w:rsidR="008C6531" w:rsidRPr="0047701D" w:rsidRDefault="008C6531" w:rsidP="008C6531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sz w:val="18"/>
          <w:szCs w:val="18"/>
        </w:rPr>
      </w:pPr>
      <w:r w:rsidRPr="00673483">
        <w:rPr>
          <w:b/>
          <w:bCs/>
          <w:sz w:val="20"/>
          <w:szCs w:val="20"/>
        </w:rPr>
        <w:t>N</w:t>
      </w:r>
      <w:r>
        <w:rPr>
          <w:b/>
          <w:bCs/>
          <w:sz w:val="20"/>
          <w:szCs w:val="20"/>
        </w:rPr>
        <w:t>otes</w:t>
      </w:r>
    </w:p>
    <w:p w14:paraId="44F0EB2D" w14:textId="689BE89A" w:rsidR="00936E3D" w:rsidRPr="00936E3D" w:rsidRDefault="00936E3D" w:rsidP="00936E3D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D852FD">
        <w:rPr>
          <w:sz w:val="26"/>
          <w:szCs w:val="26"/>
        </w:rPr>
        <w:t>*</w:t>
      </w:r>
      <w:r>
        <w:rPr>
          <w:sz w:val="18"/>
          <w:szCs w:val="18"/>
        </w:rPr>
        <w:t xml:space="preserve"> = Units are offered once per year, please plan accordingly.</w:t>
      </w:r>
    </w:p>
    <w:p w14:paraId="19A33C8B" w14:textId="1719697F" w:rsidR="008C6531" w:rsidRPr="005075D0" w:rsidRDefault="008C6531" w:rsidP="008C6531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673483">
        <w:rPr>
          <w:sz w:val="18"/>
          <w:szCs w:val="18"/>
        </w:rPr>
        <w:t>Information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about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unit</w:t>
      </w:r>
      <w:r w:rsidRPr="00673483">
        <w:rPr>
          <w:spacing w:val="-6"/>
          <w:sz w:val="18"/>
          <w:szCs w:val="18"/>
        </w:rPr>
        <w:t xml:space="preserve"> </w:t>
      </w:r>
      <w:r w:rsidRPr="00673483">
        <w:rPr>
          <w:sz w:val="18"/>
          <w:szCs w:val="18"/>
        </w:rPr>
        <w:t>availability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should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checked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at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the</w:t>
      </w:r>
      <w:r w:rsidRPr="00673483">
        <w:rPr>
          <w:spacing w:val="-1"/>
          <w:sz w:val="18"/>
          <w:szCs w:val="18"/>
        </w:rPr>
        <w:t xml:space="preserve"> </w:t>
      </w:r>
      <w:r w:rsidRPr="00673483">
        <w:rPr>
          <w:sz w:val="18"/>
          <w:szCs w:val="18"/>
        </w:rPr>
        <w:t>beginning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of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each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semester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and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can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1"/>
          <w:sz w:val="18"/>
          <w:szCs w:val="18"/>
        </w:rPr>
        <w:t xml:space="preserve"> </w:t>
      </w:r>
      <w:r w:rsidRPr="00673483">
        <w:rPr>
          <w:sz w:val="18"/>
          <w:szCs w:val="18"/>
        </w:rPr>
        <w:t xml:space="preserve">found </w:t>
      </w:r>
      <w:r w:rsidRPr="0089117F">
        <w:rPr>
          <w:sz w:val="18"/>
          <w:szCs w:val="18"/>
        </w:rPr>
        <w:t xml:space="preserve">in the </w:t>
      </w:r>
      <w:hyperlink r:id="rId11" w:history="1">
        <w:r w:rsidRPr="0089117F">
          <w:rPr>
            <w:rStyle w:val="Hyperlink"/>
            <w:sz w:val="18"/>
            <w:szCs w:val="18"/>
          </w:rPr>
          <w:t>Handbook</w:t>
        </w:r>
      </w:hyperlink>
      <w:r w:rsidR="0047701D">
        <w:rPr>
          <w:rStyle w:val="Hyperlink"/>
          <w:sz w:val="18"/>
          <w:szCs w:val="18"/>
        </w:rPr>
        <w:t xml:space="preserve"> </w:t>
      </w:r>
    </w:p>
    <w:p w14:paraId="26565519" w14:textId="77777777" w:rsidR="008C6531" w:rsidRPr="00673483" w:rsidRDefault="008C6531" w:rsidP="008C6531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proofErr w:type="gramStart"/>
      <w:r w:rsidRPr="00673483">
        <w:rPr>
          <w:sz w:val="18"/>
          <w:szCs w:val="18"/>
        </w:rPr>
        <w:t>Plan ahead</w:t>
      </w:r>
      <w:proofErr w:type="gramEnd"/>
      <w:r w:rsidRPr="00673483">
        <w:rPr>
          <w:sz w:val="18"/>
          <w:szCs w:val="18"/>
        </w:rPr>
        <w:t xml:space="preserve">! Look at prerequisite requirements in the Handbook. For example: </w:t>
      </w:r>
      <w:r>
        <w:rPr>
          <w:sz w:val="18"/>
          <w:szCs w:val="18"/>
        </w:rPr>
        <w:t>ACCT5633 requires prerequisite unit ACCT5432.</w:t>
      </w:r>
    </w:p>
    <w:p w14:paraId="590B6730" w14:textId="77777777" w:rsidR="008C6531" w:rsidRDefault="008C6531" w:rsidP="008C6531">
      <w:pPr>
        <w:rPr>
          <w:sz w:val="16"/>
          <w:szCs w:val="16"/>
        </w:rPr>
      </w:pPr>
    </w:p>
    <w:p w14:paraId="258284BD" w14:textId="77777777" w:rsidR="008C6531" w:rsidRDefault="008C6531" w:rsidP="008C6531">
      <w:pPr>
        <w:rPr>
          <w:b/>
          <w:bCs/>
          <w:sz w:val="20"/>
          <w:szCs w:val="20"/>
        </w:rPr>
      </w:pPr>
      <w:r w:rsidRPr="0089117F">
        <w:rPr>
          <w:b/>
          <w:bCs/>
          <w:sz w:val="20"/>
          <w:szCs w:val="20"/>
        </w:rPr>
        <w:t>Next Steps…</w:t>
      </w:r>
      <w:r w:rsidRPr="00872F37">
        <w:rPr>
          <w:b/>
          <w:bCs/>
          <w:sz w:val="20"/>
          <w:szCs w:val="20"/>
        </w:rPr>
        <w:t xml:space="preserve"> </w:t>
      </w:r>
    </w:p>
    <w:p w14:paraId="1B2B1A82" w14:textId="77777777" w:rsidR="008C6531" w:rsidRPr="0089117F" w:rsidRDefault="008C6531" w:rsidP="008C6531">
      <w:pPr>
        <w:pStyle w:val="Heading1"/>
        <w:numPr>
          <w:ilvl w:val="0"/>
          <w:numId w:val="8"/>
        </w:numPr>
        <w:spacing w:before="1" w:line="220" w:lineRule="auto"/>
        <w:ind w:right="297"/>
        <w:rPr>
          <w:b w:val="0"/>
          <w:bCs w:val="0"/>
          <w:sz w:val="18"/>
          <w:szCs w:val="18"/>
        </w:rPr>
      </w:pPr>
      <w:r w:rsidRPr="0089117F">
        <w:rPr>
          <w:b w:val="0"/>
          <w:bCs w:val="0"/>
          <w:sz w:val="18"/>
          <w:szCs w:val="18"/>
        </w:rPr>
        <w:t xml:space="preserve">Enroll on </w:t>
      </w:r>
      <w:hyperlink r:id="rId12" w:history="1">
        <w:r w:rsidRPr="004F19AF">
          <w:rPr>
            <w:rStyle w:val="Hyperlink"/>
            <w:b w:val="0"/>
            <w:bCs w:val="0"/>
            <w:sz w:val="18"/>
            <w:szCs w:val="18"/>
          </w:rPr>
          <w:t>Student Connect</w:t>
        </w:r>
      </w:hyperlink>
      <w:r w:rsidRPr="0089117F">
        <w:rPr>
          <w:b w:val="0"/>
          <w:bCs w:val="0"/>
          <w:sz w:val="18"/>
          <w:szCs w:val="18"/>
        </w:rPr>
        <w:t xml:space="preserve"> and plan your timetable on the </w:t>
      </w:r>
      <w:hyperlink r:id="rId13" w:history="1">
        <w:r w:rsidRPr="0089117F">
          <w:rPr>
            <w:rStyle w:val="Hyperlink"/>
            <w:b w:val="0"/>
            <w:bCs w:val="0"/>
            <w:sz w:val="18"/>
            <w:szCs w:val="18"/>
          </w:rPr>
          <w:t>Class Allocation System (CAS)</w:t>
        </w:r>
      </w:hyperlink>
    </w:p>
    <w:p w14:paraId="5FA4AA84" w14:textId="77777777" w:rsidR="008C6531" w:rsidRPr="00DA16F6" w:rsidRDefault="008C6531" w:rsidP="008C6531">
      <w:pPr>
        <w:pStyle w:val="Heading2"/>
        <w:spacing w:line="244" w:lineRule="exact"/>
        <w:rPr>
          <w:sz w:val="12"/>
          <w:szCs w:val="12"/>
        </w:rPr>
      </w:pPr>
    </w:p>
    <w:sectPr w:rsidR="008C6531" w:rsidRPr="00DA16F6" w:rsidSect="008C6531">
      <w:headerReference w:type="default" r:id="rId14"/>
      <w:footerReference w:type="default" r:id="rId15"/>
      <w:pgSz w:w="16840" w:h="11910" w:orient="landscape"/>
      <w:pgMar w:top="1134" w:right="600" w:bottom="2" w:left="600" w:header="6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89BA3" w14:textId="77777777" w:rsidR="00936E3D" w:rsidRDefault="00936E3D">
      <w:r>
        <w:separator/>
      </w:r>
    </w:p>
  </w:endnote>
  <w:endnote w:type="continuationSeparator" w:id="0">
    <w:p w14:paraId="7D4B2594" w14:textId="77777777" w:rsidR="00936E3D" w:rsidRDefault="00936E3D">
      <w:r>
        <w:continuationSeparator/>
      </w:r>
    </w:p>
  </w:endnote>
  <w:endnote w:type="continuationNotice" w:id="1">
    <w:p w14:paraId="26C16D5B" w14:textId="77777777" w:rsidR="00936E3D" w:rsidRDefault="00936E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Gothic Pro">
    <w:altName w:val="Calibri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C2967" w14:textId="77777777" w:rsidR="004F19AF" w:rsidRPr="0045302D" w:rsidRDefault="004F19AF" w:rsidP="004F19AF">
    <w:pPr>
      <w:shd w:val="clear" w:color="auto" w:fill="D9D9D9" w:themeFill="background1" w:themeFillShade="D9"/>
      <w:spacing w:before="1"/>
      <w:ind w:left="486"/>
      <w:jc w:val="both"/>
      <w:rPr>
        <w:color w:val="FF0000"/>
        <w:sz w:val="16"/>
      </w:rPr>
    </w:pPr>
    <w:r>
      <w:rPr>
        <w:color w:val="231F20"/>
        <w:sz w:val="16"/>
      </w:rPr>
      <w:t>This is a generic study plan for this course and does not consider individual circumstances.</w:t>
    </w:r>
    <w:r w:rsidR="00CC1D0C">
      <w:rPr>
        <w:color w:val="231F20"/>
        <w:sz w:val="16"/>
      </w:rPr>
      <w:t xml:space="preserve"> </w:t>
    </w:r>
    <w:proofErr w:type="gramStart"/>
    <w:r w:rsidRPr="004F19AF">
      <w:rPr>
        <w:color w:val="231F20"/>
        <w:sz w:val="16"/>
      </w:rPr>
      <w:t>2 year</w:t>
    </w:r>
    <w:proofErr w:type="gramEnd"/>
    <w:r w:rsidRPr="004F19AF">
      <w:rPr>
        <w:color w:val="231F20"/>
        <w:sz w:val="16"/>
      </w:rPr>
      <w:t xml:space="preserve"> study plans</w:t>
    </w:r>
    <w:r>
      <w:rPr>
        <w:color w:val="231F20"/>
        <w:sz w:val="16"/>
      </w:rPr>
      <w:t xml:space="preserve"> include </w:t>
    </w:r>
    <w:r w:rsidRPr="004F19AF">
      <w:rPr>
        <w:color w:val="231F20"/>
        <w:sz w:val="16"/>
      </w:rPr>
      <w:t xml:space="preserve">no credit towards the conversion units of the course. </w:t>
    </w:r>
    <w:proofErr w:type="gramStart"/>
    <w:r w:rsidRPr="004F19AF">
      <w:rPr>
        <w:color w:val="231F20"/>
        <w:sz w:val="16"/>
      </w:rPr>
      <w:t>1.5 year</w:t>
    </w:r>
    <w:proofErr w:type="gramEnd"/>
    <w:r w:rsidRPr="004F19AF">
      <w:rPr>
        <w:color w:val="231F20"/>
        <w:sz w:val="16"/>
      </w:rPr>
      <w:t xml:space="preserve"> study plans </w:t>
    </w:r>
    <w:r>
      <w:rPr>
        <w:color w:val="231F20"/>
        <w:sz w:val="16"/>
      </w:rPr>
      <w:t>include credit towards the</w:t>
    </w:r>
    <w:r w:rsidRPr="004F19AF">
      <w:rPr>
        <w:color w:val="231F20"/>
        <w:sz w:val="16"/>
      </w:rPr>
      <w:t xml:space="preserve"> conversion units of the course.</w:t>
    </w:r>
    <w:r w:rsidR="00CC1D0C">
      <w:rPr>
        <w:color w:val="231F20"/>
        <w:sz w:val="16"/>
      </w:rPr>
      <w:t xml:space="preserve"> </w:t>
    </w:r>
    <w:r w:rsidRPr="004F19AF">
      <w:rPr>
        <w:color w:val="231F20"/>
        <w:sz w:val="16"/>
      </w:rPr>
      <w:t xml:space="preserve">If you </w:t>
    </w:r>
    <w:r>
      <w:rPr>
        <w:color w:val="231F20"/>
        <w:sz w:val="16"/>
      </w:rPr>
      <w:t>have alternate credit arrangements, this</w:t>
    </w:r>
    <w:r w:rsidRPr="004F19AF">
      <w:rPr>
        <w:color w:val="231F20"/>
        <w:sz w:val="16"/>
      </w:rPr>
      <w:t xml:space="preserve"> will impact your study plan. Contact your Student Advising Office for </w:t>
    </w:r>
    <w:r>
      <w:rPr>
        <w:color w:val="231F20"/>
        <w:sz w:val="16"/>
      </w:rPr>
      <w:t xml:space="preserve">assistance with an individualized study plan. </w:t>
    </w:r>
    <w:r w:rsidRPr="005F0704">
      <w:rPr>
        <w:color w:val="231F20"/>
        <w:sz w:val="16"/>
      </w:rPr>
      <w:t xml:space="preserve">Information in this study plan is correct </w:t>
    </w:r>
    <w:r>
      <w:rPr>
        <w:color w:val="231F20"/>
        <w:sz w:val="16"/>
      </w:rPr>
      <w:t>at the time of publication and</w:t>
    </w:r>
    <w:r w:rsidRPr="005F0704">
      <w:rPr>
        <w:color w:val="231F20"/>
        <w:sz w:val="16"/>
      </w:rPr>
      <w:t xml:space="preserve"> is subject to change. </w:t>
    </w:r>
    <w:r>
      <w:rPr>
        <w:color w:val="231F20"/>
        <w:sz w:val="16"/>
      </w:rPr>
      <w:t>T</w:t>
    </w:r>
    <w:r w:rsidRPr="005F0704">
      <w:rPr>
        <w:color w:val="231F20"/>
        <w:sz w:val="16"/>
      </w:rPr>
      <w:t>he University reserves the right to change the unit availability and unit rules</w:t>
    </w:r>
    <w:r>
      <w:rPr>
        <w:color w:val="231F20"/>
        <w:sz w:val="16"/>
      </w:rPr>
      <w:t>, please refer to the Handbook each semester</w:t>
    </w:r>
    <w:r w:rsidRPr="0045302D">
      <w:rPr>
        <w:color w:val="FF0000"/>
        <w:sz w:val="16"/>
      </w:rPr>
      <w:t>.</w:t>
    </w:r>
    <w:r w:rsidR="0045302D" w:rsidRPr="0045302D">
      <w:rPr>
        <w:color w:val="FF0000"/>
        <w:sz w:val="16"/>
      </w:rPr>
      <w:t xml:space="preserve"> </w:t>
    </w:r>
  </w:p>
  <w:p w14:paraId="1EBD2BA3" w14:textId="77777777" w:rsidR="004F19AF" w:rsidRDefault="004F19AF" w:rsidP="004F19AF">
    <w:pPr>
      <w:pStyle w:val="Footer"/>
      <w:jc w:val="right"/>
    </w:pPr>
    <w:r>
      <w:rPr>
        <w:caps/>
        <w:color w:val="808080" w:themeColor="background1" w:themeShade="80"/>
        <w:sz w:val="20"/>
        <w:szCs w:val="20"/>
      </w:rPr>
      <w:t> </w:t>
    </w:r>
    <w:sdt>
      <w:sdtPr>
        <w:rPr>
          <w:noProof/>
          <w:sz w:val="12"/>
          <w:szCs w:val="12"/>
          <w:lang w:val="en-AU" w:eastAsia="en-AU"/>
        </w:rPr>
        <w:alias w:val="Subtitle"/>
        <w:tag w:val=""/>
        <w:id w:val="-35080263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>
          <w:rPr>
            <w:noProof/>
            <w:sz w:val="12"/>
            <w:szCs w:val="12"/>
            <w:lang w:val="en-AU" w:eastAsia="en-AU"/>
          </w:rPr>
          <w:t>CRICOS: 00126G | PRV12169, Australian University</w:t>
        </w:r>
      </w:sdtContent>
    </w:sdt>
  </w:p>
  <w:p w14:paraId="5A3FD02C" w14:textId="77777777" w:rsidR="004F19AF" w:rsidRDefault="004F19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77746" w14:textId="77777777" w:rsidR="00936E3D" w:rsidRDefault="00936E3D">
      <w:r>
        <w:separator/>
      </w:r>
    </w:p>
  </w:footnote>
  <w:footnote w:type="continuationSeparator" w:id="0">
    <w:p w14:paraId="084C2DC6" w14:textId="77777777" w:rsidR="00936E3D" w:rsidRDefault="00936E3D">
      <w:r>
        <w:continuationSeparator/>
      </w:r>
    </w:p>
  </w:footnote>
  <w:footnote w:type="continuationNotice" w:id="1">
    <w:p w14:paraId="1AA2BCED" w14:textId="77777777" w:rsidR="00936E3D" w:rsidRDefault="00936E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5BF3B" w14:textId="77777777" w:rsidR="00673483" w:rsidRDefault="003C5075">
    <w:pPr>
      <w:pStyle w:val="BodyText"/>
      <w:spacing w:line="14" w:lineRule="auto"/>
      <w:rPr>
        <w:sz w:val="20"/>
      </w:rPr>
    </w:pPr>
    <w:r w:rsidRPr="009528BE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07A62EAB" wp14:editId="0D591A63">
              <wp:simplePos x="0" y="0"/>
              <wp:positionH relativeFrom="margin">
                <wp:posOffset>8079188</wp:posOffset>
              </wp:positionH>
              <wp:positionV relativeFrom="paragraph">
                <wp:posOffset>642510</wp:posOffset>
              </wp:positionV>
              <wp:extent cx="1828137" cy="1404620"/>
              <wp:effectExtent l="0" t="0" r="20320" b="16510"/>
              <wp:wrapNone/>
              <wp:docPr id="16570501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137" cy="14046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27348B"/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4DBFE1DF" w14:textId="77777777" w:rsidR="003C5075" w:rsidRPr="00531310" w:rsidRDefault="003C5075" w:rsidP="003C5075">
                          <w:pPr>
                            <w:jc w:val="center"/>
                            <w:rPr>
                              <w:b/>
                              <w:bCs/>
                              <w:color w:val="27348B" w:themeColor="text2"/>
                            </w:rPr>
                          </w:pPr>
                          <w:r w:rsidRPr="00531310">
                            <w:rPr>
                              <w:b/>
                              <w:bCs/>
                              <w:color w:val="27348B" w:themeColor="text2"/>
                            </w:rPr>
                            <w:t>202</w:t>
                          </w:r>
                          <w:r>
                            <w:rPr>
                              <w:b/>
                              <w:bCs/>
                              <w:color w:val="27348B" w:themeColor="text2"/>
                            </w:rPr>
                            <w:t>5 HANDBOOK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A62E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36.15pt;margin-top:50.6pt;width:143.95pt;height:110.6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" fillcolor="window" strokecolor="#27348b" strokeweight="2pt">
              <v:textbox style="mso-fit-shape-to-text:t">
                <w:txbxContent>
                  <w:p w14:paraId="4DBFE1DF" w14:textId="77777777" w:rsidR="003C5075" w:rsidRPr="00531310" w:rsidRDefault="003C5075" w:rsidP="003C5075">
                    <w:pPr>
                      <w:jc w:val="center"/>
                      <w:rPr>
                        <w:b/>
                        <w:bCs/>
                        <w:color w:val="27348B" w:themeColor="text2"/>
                      </w:rPr>
                    </w:pPr>
                    <w:r w:rsidRPr="00531310">
                      <w:rPr>
                        <w:b/>
                        <w:bCs/>
                        <w:color w:val="27348B" w:themeColor="text2"/>
                      </w:rPr>
                      <w:t>202</w:t>
                    </w:r>
                    <w:r>
                      <w:rPr>
                        <w:b/>
                        <w:bCs/>
                        <w:color w:val="27348B" w:themeColor="text2"/>
                      </w:rPr>
                      <w:t>5 HANDBOOK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73483">
      <w:rPr>
        <w:b/>
        <w:bCs/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E55F2CA" wp14:editId="324FEEA9">
              <wp:simplePos x="0" y="0"/>
              <wp:positionH relativeFrom="margin">
                <wp:posOffset>8039513</wp:posOffset>
              </wp:positionH>
              <wp:positionV relativeFrom="paragraph">
                <wp:posOffset>-48260</wp:posOffset>
              </wp:positionV>
              <wp:extent cx="1838728" cy="634446"/>
              <wp:effectExtent l="0" t="0" r="9525" b="0"/>
              <wp:wrapNone/>
              <wp:docPr id="54" name="Group 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38728" cy="634446"/>
                        <a:chOff x="0" y="0"/>
                        <a:chExt cx="1995805" cy="655320"/>
                      </a:xfrm>
                    </wpg:grpSpPr>
                    <pic:pic xmlns:pic="http://schemas.openxmlformats.org/drawingml/2006/picture">
                      <pic:nvPicPr>
                        <pic:cNvPr id="55" name="Picture 55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" cy="65532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56" name="Group 56"/>
                      <wpg:cNvGrpSpPr>
                        <a:grpSpLocks/>
                      </wpg:cNvGrpSpPr>
                      <wpg:grpSpPr bwMode="auto">
                        <a:xfrm>
                          <a:off x="971550" y="9525"/>
                          <a:ext cx="811530" cy="102870"/>
                          <a:chOff x="14490" y="740"/>
                          <a:chExt cx="1278" cy="162"/>
                        </a:xfrm>
                      </wpg:grpSpPr>
                      <pic:pic xmlns:pic="http://schemas.openxmlformats.org/drawingml/2006/picture">
                        <pic:nvPicPr>
                          <pic:cNvPr id="6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9" y="741"/>
                            <a:ext cx="132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51" y="741"/>
                            <a:ext cx="141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24" y="741"/>
                            <a:ext cx="32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82" y="739"/>
                            <a:ext cx="585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67" name="Picture 67"/>
                        <pic:cNvPicPr>
                          <a:picLocks noChangeAspect="1"/>
                        </pic:cNvPicPr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828800" y="9525"/>
                          <a:ext cx="158115" cy="101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8" name="Picture 68"/>
                        <pic:cNvPicPr>
                          <a:picLocks noChangeAspect="1"/>
                        </pic:cNvPicPr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47700" y="9525"/>
                          <a:ext cx="252095" cy="10033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69" name="Group 69"/>
                      <wpg:cNvGrpSpPr>
                        <a:grpSpLocks/>
                      </wpg:cNvGrpSpPr>
                      <wpg:grpSpPr bwMode="auto">
                        <a:xfrm>
                          <a:off x="657225" y="161925"/>
                          <a:ext cx="1338580" cy="225425"/>
                          <a:chOff x="13988" y="970"/>
                          <a:chExt cx="2108" cy="355"/>
                        </a:xfrm>
                      </wpg:grpSpPr>
                      <wps:wsp>
                        <wps:cNvPr id="70" name="AutoShape 16"/>
                        <wps:cNvSpPr>
                          <a:spLocks/>
                        </wps:cNvSpPr>
                        <wps:spPr bwMode="auto">
                          <a:xfrm>
                            <a:off x="13987" y="972"/>
                            <a:ext cx="686" cy="352"/>
                          </a:xfrm>
                          <a:custGeom>
                            <a:avLst/>
                            <a:gdLst>
                              <a:gd name="T0" fmla="+- 0 14424 13988"/>
                              <a:gd name="T1" fmla="*/ T0 w 686"/>
                              <a:gd name="T2" fmla="+- 0 973 972"/>
                              <a:gd name="T3" fmla="*/ 973 h 352"/>
                              <a:gd name="T4" fmla="+- 0 14344 13988"/>
                              <a:gd name="T5" fmla="*/ T4 w 686"/>
                              <a:gd name="T6" fmla="+- 0 973 972"/>
                              <a:gd name="T7" fmla="*/ 973 h 352"/>
                              <a:gd name="T8" fmla="+- 0 14341 13988"/>
                              <a:gd name="T9" fmla="*/ T8 w 686"/>
                              <a:gd name="T10" fmla="+- 0 1003 972"/>
                              <a:gd name="T11" fmla="*/ 1003 h 352"/>
                              <a:gd name="T12" fmla="+- 0 14359 13988"/>
                              <a:gd name="T13" fmla="*/ T12 w 686"/>
                              <a:gd name="T14" fmla="+- 0 1007 972"/>
                              <a:gd name="T15" fmla="*/ 1007 h 352"/>
                              <a:gd name="T16" fmla="+- 0 14298 13988"/>
                              <a:gd name="T17" fmla="*/ T16 w 686"/>
                              <a:gd name="T18" fmla="+- 0 1270 972"/>
                              <a:gd name="T19" fmla="*/ 1270 h 352"/>
                              <a:gd name="T20" fmla="+- 0 14230 13988"/>
                              <a:gd name="T21" fmla="*/ T20 w 686"/>
                              <a:gd name="T22" fmla="+- 0 975 972"/>
                              <a:gd name="T23" fmla="*/ 975 h 352"/>
                              <a:gd name="T24" fmla="+- 0 14181 13988"/>
                              <a:gd name="T25" fmla="*/ T24 w 686"/>
                              <a:gd name="T26" fmla="+- 0 978 972"/>
                              <a:gd name="T27" fmla="*/ 978 h 352"/>
                              <a:gd name="T28" fmla="+- 0 14112 13988"/>
                              <a:gd name="T29" fmla="*/ T28 w 686"/>
                              <a:gd name="T30" fmla="+- 0 1270 972"/>
                              <a:gd name="T31" fmla="*/ 1270 h 352"/>
                              <a:gd name="T32" fmla="+- 0 14067 13988"/>
                              <a:gd name="T33" fmla="*/ T32 w 686"/>
                              <a:gd name="T34" fmla="+- 0 1006 972"/>
                              <a:gd name="T35" fmla="*/ 1006 h 352"/>
                              <a:gd name="T36" fmla="+- 0 14071 13988"/>
                              <a:gd name="T37" fmla="*/ T36 w 686"/>
                              <a:gd name="T38" fmla="+- 0 1004 972"/>
                              <a:gd name="T39" fmla="*/ 1004 h 352"/>
                              <a:gd name="T40" fmla="+- 0 14071 13988"/>
                              <a:gd name="T41" fmla="*/ T40 w 686"/>
                              <a:gd name="T42" fmla="+- 0 973 972"/>
                              <a:gd name="T43" fmla="*/ 973 h 352"/>
                              <a:gd name="T44" fmla="+- 0 13989 13988"/>
                              <a:gd name="T45" fmla="*/ T44 w 686"/>
                              <a:gd name="T46" fmla="+- 0 974 972"/>
                              <a:gd name="T47" fmla="*/ 974 h 352"/>
                              <a:gd name="T48" fmla="+- 0 13989 13988"/>
                              <a:gd name="T49" fmla="*/ T48 w 686"/>
                              <a:gd name="T50" fmla="+- 0 1006 972"/>
                              <a:gd name="T51" fmla="*/ 1006 h 352"/>
                              <a:gd name="T52" fmla="+- 0 14081 13988"/>
                              <a:gd name="T53" fmla="*/ T52 w 686"/>
                              <a:gd name="T54" fmla="+- 0 1319 972"/>
                              <a:gd name="T55" fmla="*/ 1319 h 352"/>
                              <a:gd name="T56" fmla="+- 0 14137 13988"/>
                              <a:gd name="T57" fmla="*/ T56 w 686"/>
                              <a:gd name="T58" fmla="+- 0 1323 972"/>
                              <a:gd name="T59" fmla="*/ 1323 h 352"/>
                              <a:gd name="T60" fmla="+- 0 14206 13988"/>
                              <a:gd name="T61" fmla="*/ T60 w 686"/>
                              <a:gd name="T62" fmla="+- 0 1049 972"/>
                              <a:gd name="T63" fmla="*/ 1049 h 352"/>
                              <a:gd name="T64" fmla="+- 0 14269 13988"/>
                              <a:gd name="T65" fmla="*/ T64 w 686"/>
                              <a:gd name="T66" fmla="+- 0 1318 972"/>
                              <a:gd name="T67" fmla="*/ 1318 h 352"/>
                              <a:gd name="T68" fmla="+- 0 14311 13988"/>
                              <a:gd name="T69" fmla="*/ T68 w 686"/>
                              <a:gd name="T70" fmla="+- 0 1323 972"/>
                              <a:gd name="T71" fmla="*/ 1323 h 352"/>
                              <a:gd name="T72" fmla="+- 0 14329 13988"/>
                              <a:gd name="T73" fmla="*/ T72 w 686"/>
                              <a:gd name="T74" fmla="+- 0 1317 972"/>
                              <a:gd name="T75" fmla="*/ 1317 h 352"/>
                              <a:gd name="T76" fmla="+- 0 14420 13988"/>
                              <a:gd name="T77" fmla="*/ T76 w 686"/>
                              <a:gd name="T78" fmla="+- 0 1006 972"/>
                              <a:gd name="T79" fmla="*/ 1006 h 352"/>
                              <a:gd name="T80" fmla="+- 0 14424 13988"/>
                              <a:gd name="T81" fmla="*/ T80 w 686"/>
                              <a:gd name="T82" fmla="+- 0 1004 972"/>
                              <a:gd name="T83" fmla="*/ 1004 h 352"/>
                              <a:gd name="T84" fmla="+- 0 14674 13988"/>
                              <a:gd name="T85" fmla="*/ T84 w 686"/>
                              <a:gd name="T86" fmla="+- 0 1266 972"/>
                              <a:gd name="T87" fmla="*/ 1266 h 352"/>
                              <a:gd name="T88" fmla="+- 0 14673 13988"/>
                              <a:gd name="T89" fmla="*/ T88 w 686"/>
                              <a:gd name="T90" fmla="+- 0 1264 972"/>
                              <a:gd name="T91" fmla="*/ 1264 h 352"/>
                              <a:gd name="T92" fmla="+- 0 14655 13988"/>
                              <a:gd name="T93" fmla="*/ T92 w 686"/>
                              <a:gd name="T94" fmla="+- 0 1262 972"/>
                              <a:gd name="T95" fmla="*/ 1262 h 352"/>
                              <a:gd name="T96" fmla="+- 0 14642 13988"/>
                              <a:gd name="T97" fmla="*/ T96 w 686"/>
                              <a:gd name="T98" fmla="+- 0 1264 972"/>
                              <a:gd name="T99" fmla="*/ 1264 h 352"/>
                              <a:gd name="T100" fmla="+- 0 14640 13988"/>
                              <a:gd name="T101" fmla="*/ T100 w 686"/>
                              <a:gd name="T102" fmla="+- 0 1266 972"/>
                              <a:gd name="T103" fmla="*/ 1266 h 352"/>
                              <a:gd name="T104" fmla="+- 0 14640 13988"/>
                              <a:gd name="T105" fmla="*/ T104 w 686"/>
                              <a:gd name="T106" fmla="+- 0 1280 972"/>
                              <a:gd name="T107" fmla="*/ 1280 h 352"/>
                              <a:gd name="T108" fmla="+- 0 14519 13988"/>
                              <a:gd name="T109" fmla="*/ T108 w 686"/>
                              <a:gd name="T110" fmla="+- 0 1266 972"/>
                              <a:gd name="T111" fmla="*/ 1266 h 352"/>
                              <a:gd name="T112" fmla="+- 0 14519 13988"/>
                              <a:gd name="T113" fmla="*/ T112 w 686"/>
                              <a:gd name="T114" fmla="+- 0 1262 972"/>
                              <a:gd name="T115" fmla="*/ 1262 h 352"/>
                              <a:gd name="T116" fmla="+- 0 14647 13988"/>
                              <a:gd name="T117" fmla="*/ T116 w 686"/>
                              <a:gd name="T118" fmla="+- 0 1164 972"/>
                              <a:gd name="T119" fmla="*/ 1164 h 352"/>
                              <a:gd name="T120" fmla="+- 0 14519 13988"/>
                              <a:gd name="T121" fmla="*/ T120 w 686"/>
                              <a:gd name="T122" fmla="+- 0 1122 972"/>
                              <a:gd name="T123" fmla="*/ 1122 h 352"/>
                              <a:gd name="T124" fmla="+- 0 14519 13988"/>
                              <a:gd name="T125" fmla="*/ T124 w 686"/>
                              <a:gd name="T126" fmla="+- 0 1032 972"/>
                              <a:gd name="T127" fmla="*/ 1032 h 352"/>
                              <a:gd name="T128" fmla="+- 0 14519 13988"/>
                              <a:gd name="T129" fmla="*/ T128 w 686"/>
                              <a:gd name="T130" fmla="+- 0 1028 972"/>
                              <a:gd name="T131" fmla="*/ 1028 h 352"/>
                              <a:gd name="T132" fmla="+- 0 14632 13988"/>
                              <a:gd name="T133" fmla="*/ T132 w 686"/>
                              <a:gd name="T134" fmla="+- 0 1014 972"/>
                              <a:gd name="T135" fmla="*/ 1014 h 352"/>
                              <a:gd name="T136" fmla="+- 0 14633 13988"/>
                              <a:gd name="T137" fmla="*/ T136 w 686"/>
                              <a:gd name="T138" fmla="+- 0 1028 972"/>
                              <a:gd name="T139" fmla="*/ 1028 h 352"/>
                              <a:gd name="T140" fmla="+- 0 14634 13988"/>
                              <a:gd name="T141" fmla="*/ T140 w 686"/>
                              <a:gd name="T142" fmla="+- 0 1030 972"/>
                              <a:gd name="T143" fmla="*/ 1030 h 352"/>
                              <a:gd name="T144" fmla="+- 0 14659 13988"/>
                              <a:gd name="T145" fmla="*/ T144 w 686"/>
                              <a:gd name="T146" fmla="+- 0 1032 972"/>
                              <a:gd name="T147" fmla="*/ 1032 h 352"/>
                              <a:gd name="T148" fmla="+- 0 14664 13988"/>
                              <a:gd name="T149" fmla="*/ T148 w 686"/>
                              <a:gd name="T150" fmla="+- 0 1034 972"/>
                              <a:gd name="T151" fmla="*/ 1034 h 352"/>
                              <a:gd name="T152" fmla="+- 0 14666 13988"/>
                              <a:gd name="T153" fmla="*/ T152 w 686"/>
                              <a:gd name="T154" fmla="+- 0 1032 972"/>
                              <a:gd name="T155" fmla="*/ 1032 h 352"/>
                              <a:gd name="T156" fmla="+- 0 14666 13988"/>
                              <a:gd name="T157" fmla="*/ T156 w 686"/>
                              <a:gd name="T158" fmla="+- 0 1028 972"/>
                              <a:gd name="T159" fmla="*/ 1028 h 352"/>
                              <a:gd name="T160" fmla="+- 0 14666 13988"/>
                              <a:gd name="T161" fmla="*/ T160 w 686"/>
                              <a:gd name="T162" fmla="+- 0 1008 972"/>
                              <a:gd name="T163" fmla="*/ 1008 h 352"/>
                              <a:gd name="T164" fmla="+- 0 14666 13988"/>
                              <a:gd name="T165" fmla="*/ T164 w 686"/>
                              <a:gd name="T166" fmla="+- 0 1004 972"/>
                              <a:gd name="T167" fmla="*/ 1004 h 352"/>
                              <a:gd name="T168" fmla="+- 0 14666 13988"/>
                              <a:gd name="T169" fmla="*/ T168 w 686"/>
                              <a:gd name="T170" fmla="+- 0 972 972"/>
                              <a:gd name="T171" fmla="*/ 972 h 352"/>
                              <a:gd name="T172" fmla="+- 0 14453 13988"/>
                              <a:gd name="T173" fmla="*/ T172 w 686"/>
                              <a:gd name="T174" fmla="+- 0 974 972"/>
                              <a:gd name="T175" fmla="*/ 974 h 352"/>
                              <a:gd name="T176" fmla="+- 0 14450 13988"/>
                              <a:gd name="T177" fmla="*/ T176 w 686"/>
                              <a:gd name="T178" fmla="+- 0 1004 972"/>
                              <a:gd name="T179" fmla="*/ 1004 h 352"/>
                              <a:gd name="T180" fmla="+- 0 14450 13988"/>
                              <a:gd name="T181" fmla="*/ T180 w 686"/>
                              <a:gd name="T182" fmla="+- 0 1006 972"/>
                              <a:gd name="T183" fmla="*/ 1006 h 352"/>
                              <a:gd name="T184" fmla="+- 0 14466 13988"/>
                              <a:gd name="T185" fmla="*/ T184 w 686"/>
                              <a:gd name="T186" fmla="+- 0 1008 972"/>
                              <a:gd name="T187" fmla="*/ 1008 h 352"/>
                              <a:gd name="T188" fmla="+- 0 14468 13988"/>
                              <a:gd name="T189" fmla="*/ T188 w 686"/>
                              <a:gd name="T190" fmla="+- 0 1014 972"/>
                              <a:gd name="T191" fmla="*/ 1014 h 352"/>
                              <a:gd name="T192" fmla="+- 0 14468 13988"/>
                              <a:gd name="T193" fmla="*/ T192 w 686"/>
                              <a:gd name="T194" fmla="+- 0 1030 972"/>
                              <a:gd name="T195" fmla="*/ 1030 h 352"/>
                              <a:gd name="T196" fmla="+- 0 14468 13988"/>
                              <a:gd name="T197" fmla="*/ T196 w 686"/>
                              <a:gd name="T198" fmla="+- 0 1034 972"/>
                              <a:gd name="T199" fmla="*/ 1034 h 352"/>
                              <a:gd name="T200" fmla="+- 0 14468 13988"/>
                              <a:gd name="T201" fmla="*/ T200 w 686"/>
                              <a:gd name="T202" fmla="+- 0 1164 972"/>
                              <a:gd name="T203" fmla="*/ 1164 h 352"/>
                              <a:gd name="T204" fmla="+- 0 14468 13988"/>
                              <a:gd name="T205" fmla="*/ T204 w 686"/>
                              <a:gd name="T206" fmla="+- 0 1264 972"/>
                              <a:gd name="T207" fmla="*/ 1264 h 352"/>
                              <a:gd name="T208" fmla="+- 0 14468 13988"/>
                              <a:gd name="T209" fmla="*/ T208 w 686"/>
                              <a:gd name="T210" fmla="+- 0 1280 972"/>
                              <a:gd name="T211" fmla="*/ 1280 h 352"/>
                              <a:gd name="T212" fmla="+- 0 14458 13988"/>
                              <a:gd name="T213" fmla="*/ T212 w 686"/>
                              <a:gd name="T214" fmla="+- 0 1288 972"/>
                              <a:gd name="T215" fmla="*/ 1288 h 352"/>
                              <a:gd name="T216" fmla="+- 0 14452 13988"/>
                              <a:gd name="T217" fmla="*/ T216 w 686"/>
                              <a:gd name="T218" fmla="+- 0 1290 972"/>
                              <a:gd name="T219" fmla="*/ 1290 h 352"/>
                              <a:gd name="T220" fmla="+- 0 14450 13988"/>
                              <a:gd name="T221" fmla="*/ T220 w 686"/>
                              <a:gd name="T222" fmla="+- 0 1292 972"/>
                              <a:gd name="T223" fmla="*/ 1292 h 352"/>
                              <a:gd name="T224" fmla="+- 0 14450 13988"/>
                              <a:gd name="T225" fmla="*/ T224 w 686"/>
                              <a:gd name="T226" fmla="+- 0 1320 972"/>
                              <a:gd name="T227" fmla="*/ 1320 h 352"/>
                              <a:gd name="T228" fmla="+- 0 14674 13988"/>
                              <a:gd name="T229" fmla="*/ T228 w 686"/>
                              <a:gd name="T230" fmla="+- 0 1322 972"/>
                              <a:gd name="T231" fmla="*/ 1322 h 352"/>
                              <a:gd name="T232" fmla="+- 0 14674 13988"/>
                              <a:gd name="T233" fmla="*/ T232 w 686"/>
                              <a:gd name="T234" fmla="+- 0 1292 972"/>
                              <a:gd name="T235" fmla="*/ 1292 h 352"/>
                              <a:gd name="T236" fmla="+- 0 14674 13988"/>
                              <a:gd name="T237" fmla="*/ T236 w 686"/>
                              <a:gd name="T238" fmla="+- 0 1288 972"/>
                              <a:gd name="T239" fmla="*/ 1288 h 352"/>
                              <a:gd name="T240" fmla="+- 0 14674 13988"/>
                              <a:gd name="T241" fmla="*/ T240 w 686"/>
                              <a:gd name="T242" fmla="+- 0 1266 972"/>
                              <a:gd name="T243" fmla="*/ 1266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86" h="352">
                                <a:moveTo>
                                  <a:pt x="438" y="4"/>
                                </a:moveTo>
                                <a:lnTo>
                                  <a:pt x="436" y="1"/>
                                </a:lnTo>
                                <a:lnTo>
                                  <a:pt x="432" y="1"/>
                                </a:lnTo>
                                <a:lnTo>
                                  <a:pt x="356" y="1"/>
                                </a:lnTo>
                                <a:lnTo>
                                  <a:pt x="355" y="2"/>
                                </a:lnTo>
                                <a:lnTo>
                                  <a:pt x="353" y="31"/>
                                </a:lnTo>
                                <a:lnTo>
                                  <a:pt x="354" y="34"/>
                                </a:lnTo>
                                <a:lnTo>
                                  <a:pt x="371" y="35"/>
                                </a:lnTo>
                                <a:lnTo>
                                  <a:pt x="311" y="298"/>
                                </a:lnTo>
                                <a:lnTo>
                                  <a:pt x="310" y="298"/>
                                </a:lnTo>
                                <a:lnTo>
                                  <a:pt x="243" y="5"/>
                                </a:lnTo>
                                <a:lnTo>
                                  <a:pt x="242" y="3"/>
                                </a:lnTo>
                                <a:lnTo>
                                  <a:pt x="201" y="0"/>
                                </a:lnTo>
                                <a:lnTo>
                                  <a:pt x="193" y="6"/>
                                </a:lnTo>
                                <a:lnTo>
                                  <a:pt x="125" y="298"/>
                                </a:lnTo>
                                <a:lnTo>
                                  <a:pt x="124" y="298"/>
                                </a:lnTo>
                                <a:lnTo>
                                  <a:pt x="67" y="35"/>
                                </a:lnTo>
                                <a:lnTo>
                                  <a:pt x="79" y="34"/>
                                </a:lnTo>
                                <a:lnTo>
                                  <a:pt x="82" y="34"/>
                                </a:lnTo>
                                <a:lnTo>
                                  <a:pt x="83" y="32"/>
                                </a:lnTo>
                                <a:lnTo>
                                  <a:pt x="85" y="4"/>
                                </a:lnTo>
                                <a:lnTo>
                                  <a:pt x="83" y="1"/>
                                </a:lnTo>
                                <a:lnTo>
                                  <a:pt x="3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1"/>
                                </a:lnTo>
                                <a:lnTo>
                                  <a:pt x="1" y="34"/>
                                </a:lnTo>
                                <a:lnTo>
                                  <a:pt x="18" y="35"/>
                                </a:lnTo>
                                <a:lnTo>
                                  <a:pt x="93" y="347"/>
                                </a:lnTo>
                                <a:lnTo>
                                  <a:pt x="96" y="349"/>
                                </a:lnTo>
                                <a:lnTo>
                                  <a:pt x="149" y="351"/>
                                </a:lnTo>
                                <a:lnTo>
                                  <a:pt x="155" y="338"/>
                                </a:lnTo>
                                <a:lnTo>
                                  <a:pt x="218" y="77"/>
                                </a:lnTo>
                                <a:lnTo>
                                  <a:pt x="281" y="346"/>
                                </a:lnTo>
                                <a:lnTo>
                                  <a:pt x="283" y="349"/>
                                </a:lnTo>
                                <a:lnTo>
                                  <a:pt x="323" y="351"/>
                                </a:lnTo>
                                <a:lnTo>
                                  <a:pt x="333" y="351"/>
                                </a:lnTo>
                                <a:lnTo>
                                  <a:pt x="341" y="345"/>
                                </a:lnTo>
                                <a:lnTo>
                                  <a:pt x="420" y="35"/>
                                </a:lnTo>
                                <a:lnTo>
                                  <a:pt x="432" y="34"/>
                                </a:lnTo>
                                <a:lnTo>
                                  <a:pt x="435" y="34"/>
                                </a:lnTo>
                                <a:lnTo>
                                  <a:pt x="436" y="32"/>
                                </a:lnTo>
                                <a:lnTo>
                                  <a:pt x="438" y="4"/>
                                </a:lnTo>
                                <a:close/>
                                <a:moveTo>
                                  <a:pt x="686" y="294"/>
                                </a:moveTo>
                                <a:lnTo>
                                  <a:pt x="685" y="294"/>
                                </a:lnTo>
                                <a:lnTo>
                                  <a:pt x="685" y="292"/>
                                </a:lnTo>
                                <a:lnTo>
                                  <a:pt x="667" y="292"/>
                                </a:lnTo>
                                <a:lnTo>
                                  <a:pt x="667" y="290"/>
                                </a:lnTo>
                                <a:lnTo>
                                  <a:pt x="654" y="290"/>
                                </a:lnTo>
                                <a:lnTo>
                                  <a:pt x="654" y="292"/>
                                </a:lnTo>
                                <a:lnTo>
                                  <a:pt x="652" y="292"/>
                                </a:lnTo>
                                <a:lnTo>
                                  <a:pt x="652" y="294"/>
                                </a:lnTo>
                                <a:lnTo>
                                  <a:pt x="652" y="308"/>
                                </a:lnTo>
                                <a:lnTo>
                                  <a:pt x="531" y="308"/>
                                </a:lnTo>
                                <a:lnTo>
                                  <a:pt x="531" y="294"/>
                                </a:lnTo>
                                <a:lnTo>
                                  <a:pt x="531" y="292"/>
                                </a:lnTo>
                                <a:lnTo>
                                  <a:pt x="531" y="290"/>
                                </a:lnTo>
                                <a:lnTo>
                                  <a:pt x="531" y="192"/>
                                </a:lnTo>
                                <a:lnTo>
                                  <a:pt x="659" y="192"/>
                                </a:lnTo>
                                <a:lnTo>
                                  <a:pt x="659" y="150"/>
                                </a:lnTo>
                                <a:lnTo>
                                  <a:pt x="531" y="150"/>
                                </a:lnTo>
                                <a:lnTo>
                                  <a:pt x="531" y="62"/>
                                </a:lnTo>
                                <a:lnTo>
                                  <a:pt x="531" y="60"/>
                                </a:lnTo>
                                <a:lnTo>
                                  <a:pt x="531" y="58"/>
                                </a:lnTo>
                                <a:lnTo>
                                  <a:pt x="531" y="56"/>
                                </a:lnTo>
                                <a:lnTo>
                                  <a:pt x="531" y="42"/>
                                </a:lnTo>
                                <a:lnTo>
                                  <a:pt x="644" y="42"/>
                                </a:lnTo>
                                <a:lnTo>
                                  <a:pt x="644" y="56"/>
                                </a:lnTo>
                                <a:lnTo>
                                  <a:pt x="645" y="56"/>
                                </a:lnTo>
                                <a:lnTo>
                                  <a:pt x="645" y="58"/>
                                </a:lnTo>
                                <a:lnTo>
                                  <a:pt x="646" y="58"/>
                                </a:lnTo>
                                <a:lnTo>
                                  <a:pt x="646" y="60"/>
                                </a:lnTo>
                                <a:lnTo>
                                  <a:pt x="671" y="60"/>
                                </a:lnTo>
                                <a:lnTo>
                                  <a:pt x="671" y="62"/>
                                </a:lnTo>
                                <a:lnTo>
                                  <a:pt x="676" y="62"/>
                                </a:lnTo>
                                <a:lnTo>
                                  <a:pt x="676" y="60"/>
                                </a:lnTo>
                                <a:lnTo>
                                  <a:pt x="678" y="60"/>
                                </a:lnTo>
                                <a:lnTo>
                                  <a:pt x="678" y="58"/>
                                </a:lnTo>
                                <a:lnTo>
                                  <a:pt x="678" y="56"/>
                                </a:lnTo>
                                <a:lnTo>
                                  <a:pt x="678" y="42"/>
                                </a:lnTo>
                                <a:lnTo>
                                  <a:pt x="678" y="36"/>
                                </a:lnTo>
                                <a:lnTo>
                                  <a:pt x="678" y="34"/>
                                </a:lnTo>
                                <a:lnTo>
                                  <a:pt x="678" y="32"/>
                                </a:lnTo>
                                <a:lnTo>
                                  <a:pt x="678" y="2"/>
                                </a:lnTo>
                                <a:lnTo>
                                  <a:pt x="678" y="0"/>
                                </a:lnTo>
                                <a:lnTo>
                                  <a:pt x="465" y="0"/>
                                </a:lnTo>
                                <a:lnTo>
                                  <a:pt x="465" y="2"/>
                                </a:lnTo>
                                <a:lnTo>
                                  <a:pt x="462" y="2"/>
                                </a:lnTo>
                                <a:lnTo>
                                  <a:pt x="462" y="32"/>
                                </a:lnTo>
                                <a:lnTo>
                                  <a:pt x="462" y="34"/>
                                </a:lnTo>
                                <a:lnTo>
                                  <a:pt x="478" y="34"/>
                                </a:lnTo>
                                <a:lnTo>
                                  <a:pt x="478" y="36"/>
                                </a:lnTo>
                                <a:lnTo>
                                  <a:pt x="480" y="36"/>
                                </a:lnTo>
                                <a:lnTo>
                                  <a:pt x="480" y="42"/>
                                </a:lnTo>
                                <a:lnTo>
                                  <a:pt x="480" y="56"/>
                                </a:lnTo>
                                <a:lnTo>
                                  <a:pt x="480" y="58"/>
                                </a:lnTo>
                                <a:lnTo>
                                  <a:pt x="480" y="60"/>
                                </a:lnTo>
                                <a:lnTo>
                                  <a:pt x="480" y="62"/>
                                </a:lnTo>
                                <a:lnTo>
                                  <a:pt x="480" y="150"/>
                                </a:lnTo>
                                <a:lnTo>
                                  <a:pt x="480" y="192"/>
                                </a:lnTo>
                                <a:lnTo>
                                  <a:pt x="480" y="290"/>
                                </a:lnTo>
                                <a:lnTo>
                                  <a:pt x="480" y="292"/>
                                </a:lnTo>
                                <a:lnTo>
                                  <a:pt x="480" y="294"/>
                                </a:lnTo>
                                <a:lnTo>
                                  <a:pt x="480" y="308"/>
                                </a:lnTo>
                                <a:lnTo>
                                  <a:pt x="480" y="316"/>
                                </a:lnTo>
                                <a:lnTo>
                                  <a:pt x="470" y="316"/>
                                </a:lnTo>
                                <a:lnTo>
                                  <a:pt x="470" y="318"/>
                                </a:lnTo>
                                <a:lnTo>
                                  <a:pt x="464" y="318"/>
                                </a:lnTo>
                                <a:lnTo>
                                  <a:pt x="464" y="320"/>
                                </a:lnTo>
                                <a:lnTo>
                                  <a:pt x="462" y="320"/>
                                </a:lnTo>
                                <a:lnTo>
                                  <a:pt x="462" y="348"/>
                                </a:lnTo>
                                <a:lnTo>
                                  <a:pt x="462" y="350"/>
                                </a:lnTo>
                                <a:lnTo>
                                  <a:pt x="686" y="350"/>
                                </a:lnTo>
                                <a:lnTo>
                                  <a:pt x="686" y="348"/>
                                </a:lnTo>
                                <a:lnTo>
                                  <a:pt x="686" y="320"/>
                                </a:lnTo>
                                <a:lnTo>
                                  <a:pt x="686" y="318"/>
                                </a:lnTo>
                                <a:lnTo>
                                  <a:pt x="686" y="316"/>
                                </a:lnTo>
                                <a:lnTo>
                                  <a:pt x="686" y="308"/>
                                </a:lnTo>
                                <a:lnTo>
                                  <a:pt x="686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7" y="970"/>
                            <a:ext cx="491" cy="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" name="Freeform 18"/>
                        <wps:cNvSpPr>
                          <a:spLocks/>
                        </wps:cNvSpPr>
                        <wps:spPr bwMode="auto">
                          <a:xfrm>
                            <a:off x="15231" y="972"/>
                            <a:ext cx="224" cy="350"/>
                          </a:xfrm>
                          <a:custGeom>
                            <a:avLst/>
                            <a:gdLst>
                              <a:gd name="T0" fmla="+- 0 15455 15231"/>
                              <a:gd name="T1" fmla="*/ T0 w 224"/>
                              <a:gd name="T2" fmla="+- 0 1266 972"/>
                              <a:gd name="T3" fmla="*/ 1266 h 350"/>
                              <a:gd name="T4" fmla="+- 0 15454 15231"/>
                              <a:gd name="T5" fmla="*/ T4 w 224"/>
                              <a:gd name="T6" fmla="+- 0 1266 972"/>
                              <a:gd name="T7" fmla="*/ 1266 h 350"/>
                              <a:gd name="T8" fmla="+- 0 15454 15231"/>
                              <a:gd name="T9" fmla="*/ T8 w 224"/>
                              <a:gd name="T10" fmla="+- 0 1264 972"/>
                              <a:gd name="T11" fmla="*/ 1264 h 350"/>
                              <a:gd name="T12" fmla="+- 0 15436 15231"/>
                              <a:gd name="T13" fmla="*/ T12 w 224"/>
                              <a:gd name="T14" fmla="+- 0 1264 972"/>
                              <a:gd name="T15" fmla="*/ 1264 h 350"/>
                              <a:gd name="T16" fmla="+- 0 15436 15231"/>
                              <a:gd name="T17" fmla="*/ T16 w 224"/>
                              <a:gd name="T18" fmla="+- 0 1262 972"/>
                              <a:gd name="T19" fmla="*/ 1262 h 350"/>
                              <a:gd name="T20" fmla="+- 0 15423 15231"/>
                              <a:gd name="T21" fmla="*/ T20 w 224"/>
                              <a:gd name="T22" fmla="+- 0 1262 972"/>
                              <a:gd name="T23" fmla="*/ 1262 h 350"/>
                              <a:gd name="T24" fmla="+- 0 15423 15231"/>
                              <a:gd name="T25" fmla="*/ T24 w 224"/>
                              <a:gd name="T26" fmla="+- 0 1264 972"/>
                              <a:gd name="T27" fmla="*/ 1264 h 350"/>
                              <a:gd name="T28" fmla="+- 0 15421 15231"/>
                              <a:gd name="T29" fmla="*/ T28 w 224"/>
                              <a:gd name="T30" fmla="+- 0 1264 972"/>
                              <a:gd name="T31" fmla="*/ 1264 h 350"/>
                              <a:gd name="T32" fmla="+- 0 15421 15231"/>
                              <a:gd name="T33" fmla="*/ T32 w 224"/>
                              <a:gd name="T34" fmla="+- 0 1266 972"/>
                              <a:gd name="T35" fmla="*/ 1266 h 350"/>
                              <a:gd name="T36" fmla="+- 0 15421 15231"/>
                              <a:gd name="T37" fmla="*/ T36 w 224"/>
                              <a:gd name="T38" fmla="+- 0 1266 972"/>
                              <a:gd name="T39" fmla="*/ 1266 h 350"/>
                              <a:gd name="T40" fmla="+- 0 15421 15231"/>
                              <a:gd name="T41" fmla="*/ T40 w 224"/>
                              <a:gd name="T42" fmla="+- 0 1280 972"/>
                              <a:gd name="T43" fmla="*/ 1280 h 350"/>
                              <a:gd name="T44" fmla="+- 0 15300 15231"/>
                              <a:gd name="T45" fmla="*/ T44 w 224"/>
                              <a:gd name="T46" fmla="+- 0 1280 972"/>
                              <a:gd name="T47" fmla="*/ 1280 h 350"/>
                              <a:gd name="T48" fmla="+- 0 15300 15231"/>
                              <a:gd name="T49" fmla="*/ T48 w 224"/>
                              <a:gd name="T50" fmla="+- 0 1266 972"/>
                              <a:gd name="T51" fmla="*/ 1266 h 350"/>
                              <a:gd name="T52" fmla="+- 0 15300 15231"/>
                              <a:gd name="T53" fmla="*/ T52 w 224"/>
                              <a:gd name="T54" fmla="+- 0 1264 972"/>
                              <a:gd name="T55" fmla="*/ 1264 h 350"/>
                              <a:gd name="T56" fmla="+- 0 15300 15231"/>
                              <a:gd name="T57" fmla="*/ T56 w 224"/>
                              <a:gd name="T58" fmla="+- 0 1262 972"/>
                              <a:gd name="T59" fmla="*/ 1262 h 350"/>
                              <a:gd name="T60" fmla="+- 0 15300 15231"/>
                              <a:gd name="T61" fmla="*/ T60 w 224"/>
                              <a:gd name="T62" fmla="+- 0 1164 972"/>
                              <a:gd name="T63" fmla="*/ 1164 h 350"/>
                              <a:gd name="T64" fmla="+- 0 15428 15231"/>
                              <a:gd name="T65" fmla="*/ T64 w 224"/>
                              <a:gd name="T66" fmla="+- 0 1164 972"/>
                              <a:gd name="T67" fmla="*/ 1164 h 350"/>
                              <a:gd name="T68" fmla="+- 0 15428 15231"/>
                              <a:gd name="T69" fmla="*/ T68 w 224"/>
                              <a:gd name="T70" fmla="+- 0 1122 972"/>
                              <a:gd name="T71" fmla="*/ 1122 h 350"/>
                              <a:gd name="T72" fmla="+- 0 15300 15231"/>
                              <a:gd name="T73" fmla="*/ T72 w 224"/>
                              <a:gd name="T74" fmla="+- 0 1122 972"/>
                              <a:gd name="T75" fmla="*/ 1122 h 350"/>
                              <a:gd name="T76" fmla="+- 0 15300 15231"/>
                              <a:gd name="T77" fmla="*/ T76 w 224"/>
                              <a:gd name="T78" fmla="+- 0 1034 972"/>
                              <a:gd name="T79" fmla="*/ 1034 h 350"/>
                              <a:gd name="T80" fmla="+- 0 15300 15231"/>
                              <a:gd name="T81" fmla="*/ T80 w 224"/>
                              <a:gd name="T82" fmla="+- 0 1032 972"/>
                              <a:gd name="T83" fmla="*/ 1032 h 350"/>
                              <a:gd name="T84" fmla="+- 0 15300 15231"/>
                              <a:gd name="T85" fmla="*/ T84 w 224"/>
                              <a:gd name="T86" fmla="+- 0 1030 972"/>
                              <a:gd name="T87" fmla="*/ 1030 h 350"/>
                              <a:gd name="T88" fmla="+- 0 15300 15231"/>
                              <a:gd name="T89" fmla="*/ T88 w 224"/>
                              <a:gd name="T90" fmla="+- 0 1028 972"/>
                              <a:gd name="T91" fmla="*/ 1028 h 350"/>
                              <a:gd name="T92" fmla="+- 0 15300 15231"/>
                              <a:gd name="T93" fmla="*/ T92 w 224"/>
                              <a:gd name="T94" fmla="+- 0 1014 972"/>
                              <a:gd name="T95" fmla="*/ 1014 h 350"/>
                              <a:gd name="T96" fmla="+- 0 15413 15231"/>
                              <a:gd name="T97" fmla="*/ T96 w 224"/>
                              <a:gd name="T98" fmla="+- 0 1014 972"/>
                              <a:gd name="T99" fmla="*/ 1014 h 350"/>
                              <a:gd name="T100" fmla="+- 0 15413 15231"/>
                              <a:gd name="T101" fmla="*/ T100 w 224"/>
                              <a:gd name="T102" fmla="+- 0 1028 972"/>
                              <a:gd name="T103" fmla="*/ 1028 h 350"/>
                              <a:gd name="T104" fmla="+- 0 15414 15231"/>
                              <a:gd name="T105" fmla="*/ T104 w 224"/>
                              <a:gd name="T106" fmla="+- 0 1028 972"/>
                              <a:gd name="T107" fmla="*/ 1028 h 350"/>
                              <a:gd name="T108" fmla="+- 0 15414 15231"/>
                              <a:gd name="T109" fmla="*/ T108 w 224"/>
                              <a:gd name="T110" fmla="+- 0 1030 972"/>
                              <a:gd name="T111" fmla="*/ 1030 h 350"/>
                              <a:gd name="T112" fmla="+- 0 15415 15231"/>
                              <a:gd name="T113" fmla="*/ T112 w 224"/>
                              <a:gd name="T114" fmla="+- 0 1030 972"/>
                              <a:gd name="T115" fmla="*/ 1030 h 350"/>
                              <a:gd name="T116" fmla="+- 0 15415 15231"/>
                              <a:gd name="T117" fmla="*/ T116 w 224"/>
                              <a:gd name="T118" fmla="+- 0 1032 972"/>
                              <a:gd name="T119" fmla="*/ 1032 h 350"/>
                              <a:gd name="T120" fmla="+- 0 15440 15231"/>
                              <a:gd name="T121" fmla="*/ T120 w 224"/>
                              <a:gd name="T122" fmla="+- 0 1032 972"/>
                              <a:gd name="T123" fmla="*/ 1032 h 350"/>
                              <a:gd name="T124" fmla="+- 0 15440 15231"/>
                              <a:gd name="T125" fmla="*/ T124 w 224"/>
                              <a:gd name="T126" fmla="+- 0 1034 972"/>
                              <a:gd name="T127" fmla="*/ 1034 h 350"/>
                              <a:gd name="T128" fmla="+- 0 15445 15231"/>
                              <a:gd name="T129" fmla="*/ T128 w 224"/>
                              <a:gd name="T130" fmla="+- 0 1034 972"/>
                              <a:gd name="T131" fmla="*/ 1034 h 350"/>
                              <a:gd name="T132" fmla="+- 0 15445 15231"/>
                              <a:gd name="T133" fmla="*/ T132 w 224"/>
                              <a:gd name="T134" fmla="+- 0 1032 972"/>
                              <a:gd name="T135" fmla="*/ 1032 h 350"/>
                              <a:gd name="T136" fmla="+- 0 15447 15231"/>
                              <a:gd name="T137" fmla="*/ T136 w 224"/>
                              <a:gd name="T138" fmla="+- 0 1032 972"/>
                              <a:gd name="T139" fmla="*/ 1032 h 350"/>
                              <a:gd name="T140" fmla="+- 0 15447 15231"/>
                              <a:gd name="T141" fmla="*/ T140 w 224"/>
                              <a:gd name="T142" fmla="+- 0 972 972"/>
                              <a:gd name="T143" fmla="*/ 972 h 350"/>
                              <a:gd name="T144" fmla="+- 0 15234 15231"/>
                              <a:gd name="T145" fmla="*/ T144 w 224"/>
                              <a:gd name="T146" fmla="+- 0 972 972"/>
                              <a:gd name="T147" fmla="*/ 972 h 350"/>
                              <a:gd name="T148" fmla="+- 0 15234 15231"/>
                              <a:gd name="T149" fmla="*/ T148 w 224"/>
                              <a:gd name="T150" fmla="+- 0 974 972"/>
                              <a:gd name="T151" fmla="*/ 974 h 350"/>
                              <a:gd name="T152" fmla="+- 0 15232 15231"/>
                              <a:gd name="T153" fmla="*/ T152 w 224"/>
                              <a:gd name="T154" fmla="+- 0 974 972"/>
                              <a:gd name="T155" fmla="*/ 974 h 350"/>
                              <a:gd name="T156" fmla="+- 0 15232 15231"/>
                              <a:gd name="T157" fmla="*/ T156 w 224"/>
                              <a:gd name="T158" fmla="+- 0 1004 972"/>
                              <a:gd name="T159" fmla="*/ 1004 h 350"/>
                              <a:gd name="T160" fmla="+- 0 15231 15231"/>
                              <a:gd name="T161" fmla="*/ T160 w 224"/>
                              <a:gd name="T162" fmla="+- 0 1006 972"/>
                              <a:gd name="T163" fmla="*/ 1006 h 350"/>
                              <a:gd name="T164" fmla="+- 0 15247 15231"/>
                              <a:gd name="T165" fmla="*/ T164 w 224"/>
                              <a:gd name="T166" fmla="+- 0 1006 972"/>
                              <a:gd name="T167" fmla="*/ 1006 h 350"/>
                              <a:gd name="T168" fmla="+- 0 15247 15231"/>
                              <a:gd name="T169" fmla="*/ T168 w 224"/>
                              <a:gd name="T170" fmla="+- 0 1008 972"/>
                              <a:gd name="T171" fmla="*/ 1008 h 350"/>
                              <a:gd name="T172" fmla="+- 0 15249 15231"/>
                              <a:gd name="T173" fmla="*/ T172 w 224"/>
                              <a:gd name="T174" fmla="+- 0 1008 972"/>
                              <a:gd name="T175" fmla="*/ 1008 h 350"/>
                              <a:gd name="T176" fmla="+- 0 15249 15231"/>
                              <a:gd name="T177" fmla="*/ T176 w 224"/>
                              <a:gd name="T178" fmla="+- 0 1014 972"/>
                              <a:gd name="T179" fmla="*/ 1014 h 350"/>
                              <a:gd name="T180" fmla="+- 0 15249 15231"/>
                              <a:gd name="T181" fmla="*/ T180 w 224"/>
                              <a:gd name="T182" fmla="+- 0 1028 972"/>
                              <a:gd name="T183" fmla="*/ 1028 h 350"/>
                              <a:gd name="T184" fmla="+- 0 15249 15231"/>
                              <a:gd name="T185" fmla="*/ T184 w 224"/>
                              <a:gd name="T186" fmla="+- 0 1288 972"/>
                              <a:gd name="T187" fmla="*/ 1288 h 350"/>
                              <a:gd name="T188" fmla="+- 0 15240 15231"/>
                              <a:gd name="T189" fmla="*/ T188 w 224"/>
                              <a:gd name="T190" fmla="+- 0 1288 972"/>
                              <a:gd name="T191" fmla="*/ 1288 h 350"/>
                              <a:gd name="T192" fmla="+- 0 15240 15231"/>
                              <a:gd name="T193" fmla="*/ T192 w 224"/>
                              <a:gd name="T194" fmla="+- 0 1290 972"/>
                              <a:gd name="T195" fmla="*/ 1290 h 350"/>
                              <a:gd name="T196" fmla="+- 0 15233 15231"/>
                              <a:gd name="T197" fmla="*/ T196 w 224"/>
                              <a:gd name="T198" fmla="+- 0 1290 972"/>
                              <a:gd name="T199" fmla="*/ 1290 h 350"/>
                              <a:gd name="T200" fmla="+- 0 15233 15231"/>
                              <a:gd name="T201" fmla="*/ T200 w 224"/>
                              <a:gd name="T202" fmla="+- 0 1292 972"/>
                              <a:gd name="T203" fmla="*/ 1292 h 350"/>
                              <a:gd name="T204" fmla="+- 0 15232 15231"/>
                              <a:gd name="T205" fmla="*/ T204 w 224"/>
                              <a:gd name="T206" fmla="+- 0 1292 972"/>
                              <a:gd name="T207" fmla="*/ 1292 h 350"/>
                              <a:gd name="T208" fmla="+- 0 15232 15231"/>
                              <a:gd name="T209" fmla="*/ T208 w 224"/>
                              <a:gd name="T210" fmla="+- 0 1320 972"/>
                              <a:gd name="T211" fmla="*/ 1320 h 350"/>
                              <a:gd name="T212" fmla="+- 0 15231 15231"/>
                              <a:gd name="T213" fmla="*/ T212 w 224"/>
                              <a:gd name="T214" fmla="+- 0 1322 972"/>
                              <a:gd name="T215" fmla="*/ 1322 h 350"/>
                              <a:gd name="T216" fmla="+- 0 15455 15231"/>
                              <a:gd name="T217" fmla="*/ T216 w 224"/>
                              <a:gd name="T218" fmla="+- 0 1322 972"/>
                              <a:gd name="T219" fmla="*/ 1322 h 350"/>
                              <a:gd name="T220" fmla="+- 0 15455 15231"/>
                              <a:gd name="T221" fmla="*/ T220 w 224"/>
                              <a:gd name="T222" fmla="+- 0 1320 972"/>
                              <a:gd name="T223" fmla="*/ 1320 h 350"/>
                              <a:gd name="T224" fmla="+- 0 15455 15231"/>
                              <a:gd name="T225" fmla="*/ T224 w 224"/>
                              <a:gd name="T226" fmla="+- 0 1292 972"/>
                              <a:gd name="T227" fmla="*/ 1292 h 350"/>
                              <a:gd name="T228" fmla="+- 0 15455 15231"/>
                              <a:gd name="T229" fmla="*/ T228 w 224"/>
                              <a:gd name="T230" fmla="+- 0 1290 972"/>
                              <a:gd name="T231" fmla="*/ 1290 h 350"/>
                              <a:gd name="T232" fmla="+- 0 15455 15231"/>
                              <a:gd name="T233" fmla="*/ T232 w 224"/>
                              <a:gd name="T234" fmla="+- 0 1288 972"/>
                              <a:gd name="T235" fmla="*/ 1288 h 350"/>
                              <a:gd name="T236" fmla="+- 0 15455 15231"/>
                              <a:gd name="T237" fmla="*/ T236 w 224"/>
                              <a:gd name="T238" fmla="+- 0 1280 972"/>
                              <a:gd name="T239" fmla="*/ 1280 h 350"/>
                              <a:gd name="T240" fmla="+- 0 15455 15231"/>
                              <a:gd name="T241" fmla="*/ T240 w 224"/>
                              <a:gd name="T242" fmla="+- 0 1266 972"/>
                              <a:gd name="T243" fmla="*/ 1266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24" h="350">
                                <a:moveTo>
                                  <a:pt x="224" y="294"/>
                                </a:moveTo>
                                <a:lnTo>
                                  <a:pt x="223" y="294"/>
                                </a:lnTo>
                                <a:lnTo>
                                  <a:pt x="223" y="292"/>
                                </a:lnTo>
                                <a:lnTo>
                                  <a:pt x="205" y="292"/>
                                </a:lnTo>
                                <a:lnTo>
                                  <a:pt x="205" y="290"/>
                                </a:lnTo>
                                <a:lnTo>
                                  <a:pt x="192" y="290"/>
                                </a:lnTo>
                                <a:lnTo>
                                  <a:pt x="192" y="292"/>
                                </a:lnTo>
                                <a:lnTo>
                                  <a:pt x="190" y="292"/>
                                </a:lnTo>
                                <a:lnTo>
                                  <a:pt x="190" y="294"/>
                                </a:lnTo>
                                <a:lnTo>
                                  <a:pt x="190" y="308"/>
                                </a:lnTo>
                                <a:lnTo>
                                  <a:pt x="69" y="308"/>
                                </a:lnTo>
                                <a:lnTo>
                                  <a:pt x="69" y="294"/>
                                </a:lnTo>
                                <a:lnTo>
                                  <a:pt x="69" y="292"/>
                                </a:lnTo>
                                <a:lnTo>
                                  <a:pt x="69" y="290"/>
                                </a:lnTo>
                                <a:lnTo>
                                  <a:pt x="69" y="192"/>
                                </a:lnTo>
                                <a:lnTo>
                                  <a:pt x="197" y="192"/>
                                </a:lnTo>
                                <a:lnTo>
                                  <a:pt x="197" y="150"/>
                                </a:lnTo>
                                <a:lnTo>
                                  <a:pt x="69" y="150"/>
                                </a:lnTo>
                                <a:lnTo>
                                  <a:pt x="69" y="62"/>
                                </a:lnTo>
                                <a:lnTo>
                                  <a:pt x="69" y="60"/>
                                </a:lnTo>
                                <a:lnTo>
                                  <a:pt x="69" y="58"/>
                                </a:lnTo>
                                <a:lnTo>
                                  <a:pt x="69" y="56"/>
                                </a:lnTo>
                                <a:lnTo>
                                  <a:pt x="69" y="42"/>
                                </a:lnTo>
                                <a:lnTo>
                                  <a:pt x="182" y="42"/>
                                </a:lnTo>
                                <a:lnTo>
                                  <a:pt x="182" y="56"/>
                                </a:lnTo>
                                <a:lnTo>
                                  <a:pt x="183" y="56"/>
                                </a:lnTo>
                                <a:lnTo>
                                  <a:pt x="183" y="58"/>
                                </a:lnTo>
                                <a:lnTo>
                                  <a:pt x="184" y="58"/>
                                </a:lnTo>
                                <a:lnTo>
                                  <a:pt x="184" y="60"/>
                                </a:lnTo>
                                <a:lnTo>
                                  <a:pt x="209" y="60"/>
                                </a:lnTo>
                                <a:lnTo>
                                  <a:pt x="209" y="62"/>
                                </a:lnTo>
                                <a:lnTo>
                                  <a:pt x="214" y="62"/>
                                </a:lnTo>
                                <a:lnTo>
                                  <a:pt x="214" y="60"/>
                                </a:lnTo>
                                <a:lnTo>
                                  <a:pt x="216" y="60"/>
                                </a:lnTo>
                                <a:lnTo>
                                  <a:pt x="216" y="0"/>
                                </a:lnTo>
                                <a:lnTo>
                                  <a:pt x="3" y="0"/>
                                </a:lnTo>
                                <a:lnTo>
                                  <a:pt x="3" y="2"/>
                                </a:lnTo>
                                <a:lnTo>
                                  <a:pt x="1" y="2"/>
                                </a:lnTo>
                                <a:lnTo>
                                  <a:pt x="1" y="32"/>
                                </a:lnTo>
                                <a:lnTo>
                                  <a:pt x="0" y="34"/>
                                </a:lnTo>
                                <a:lnTo>
                                  <a:pt x="16" y="34"/>
                                </a:lnTo>
                                <a:lnTo>
                                  <a:pt x="16" y="36"/>
                                </a:lnTo>
                                <a:lnTo>
                                  <a:pt x="18" y="36"/>
                                </a:lnTo>
                                <a:lnTo>
                                  <a:pt x="18" y="42"/>
                                </a:lnTo>
                                <a:lnTo>
                                  <a:pt x="18" y="56"/>
                                </a:lnTo>
                                <a:lnTo>
                                  <a:pt x="18" y="316"/>
                                </a:lnTo>
                                <a:lnTo>
                                  <a:pt x="9" y="316"/>
                                </a:lnTo>
                                <a:lnTo>
                                  <a:pt x="9" y="318"/>
                                </a:lnTo>
                                <a:lnTo>
                                  <a:pt x="2" y="318"/>
                                </a:lnTo>
                                <a:lnTo>
                                  <a:pt x="2" y="320"/>
                                </a:lnTo>
                                <a:lnTo>
                                  <a:pt x="1" y="320"/>
                                </a:lnTo>
                                <a:lnTo>
                                  <a:pt x="1" y="348"/>
                                </a:lnTo>
                                <a:lnTo>
                                  <a:pt x="0" y="350"/>
                                </a:lnTo>
                                <a:lnTo>
                                  <a:pt x="224" y="350"/>
                                </a:lnTo>
                                <a:lnTo>
                                  <a:pt x="224" y="348"/>
                                </a:lnTo>
                                <a:lnTo>
                                  <a:pt x="224" y="320"/>
                                </a:lnTo>
                                <a:lnTo>
                                  <a:pt x="224" y="318"/>
                                </a:lnTo>
                                <a:lnTo>
                                  <a:pt x="224" y="316"/>
                                </a:lnTo>
                                <a:lnTo>
                                  <a:pt x="224" y="308"/>
                                </a:lnTo>
                                <a:lnTo>
                                  <a:pt x="224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96" y="972"/>
                            <a:ext cx="253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84" y="972"/>
                            <a:ext cx="311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s:wsp>
                      <wps:cNvPr id="82" name="Freeform: Shape 82"/>
                      <wps:cNvSpPr>
                        <a:spLocks/>
                      </wps:cNvSpPr>
                      <wps:spPr bwMode="auto">
                        <a:xfrm>
                          <a:off x="657225" y="428625"/>
                          <a:ext cx="1338580" cy="194945"/>
                        </a:xfrm>
                        <a:custGeom>
                          <a:avLst/>
                          <a:gdLst>
                            <a:gd name="T0" fmla="*/ 116205 w 2108"/>
                            <a:gd name="T1" fmla="*/ 935990 h 307"/>
                            <a:gd name="T2" fmla="*/ 108585 w 2108"/>
                            <a:gd name="T3" fmla="*/ 916305 h 307"/>
                            <a:gd name="T4" fmla="*/ 55245 w 2108"/>
                            <a:gd name="T5" fmla="*/ 903605 h 307"/>
                            <a:gd name="T6" fmla="*/ 635 w 2108"/>
                            <a:gd name="T7" fmla="*/ 1061085 h 307"/>
                            <a:gd name="T8" fmla="*/ 46990 w 2108"/>
                            <a:gd name="T9" fmla="*/ 1061085 h 307"/>
                            <a:gd name="T10" fmla="*/ 133350 w 2108"/>
                            <a:gd name="T11" fmla="*/ 1056640 h 307"/>
                            <a:gd name="T12" fmla="*/ 124460 w 2108"/>
                            <a:gd name="T13" fmla="*/ 1075055 h 307"/>
                            <a:gd name="T14" fmla="*/ 327025 w 2108"/>
                            <a:gd name="T15" fmla="*/ 885190 h 307"/>
                            <a:gd name="T16" fmla="*/ 290195 w 2108"/>
                            <a:gd name="T17" fmla="*/ 1010285 h 307"/>
                            <a:gd name="T18" fmla="*/ 210185 w 2108"/>
                            <a:gd name="T19" fmla="*/ 1029970 h 307"/>
                            <a:gd name="T20" fmla="*/ 172085 w 2108"/>
                            <a:gd name="T21" fmla="*/ 885190 h 307"/>
                            <a:gd name="T22" fmla="*/ 196850 w 2108"/>
                            <a:gd name="T23" fmla="*/ 1062990 h 307"/>
                            <a:gd name="T24" fmla="*/ 316865 w 2108"/>
                            <a:gd name="T25" fmla="*/ 903605 h 307"/>
                            <a:gd name="T26" fmla="*/ 438785 w 2108"/>
                            <a:gd name="T27" fmla="*/ 979805 h 307"/>
                            <a:gd name="T28" fmla="*/ 382905 w 2108"/>
                            <a:gd name="T29" fmla="*/ 913765 h 307"/>
                            <a:gd name="T30" fmla="*/ 431800 w 2108"/>
                            <a:gd name="T31" fmla="*/ 922655 h 307"/>
                            <a:gd name="T32" fmla="*/ 408940 w 2108"/>
                            <a:gd name="T33" fmla="*/ 883920 h 307"/>
                            <a:gd name="T34" fmla="*/ 371475 w 2108"/>
                            <a:gd name="T35" fmla="*/ 977265 h 307"/>
                            <a:gd name="T36" fmla="*/ 424815 w 2108"/>
                            <a:gd name="T37" fmla="*/ 1047115 h 307"/>
                            <a:gd name="T38" fmla="*/ 365125 w 2108"/>
                            <a:gd name="T39" fmla="*/ 1036320 h 307"/>
                            <a:gd name="T40" fmla="*/ 367030 w 2108"/>
                            <a:gd name="T41" fmla="*/ 1073150 h 307"/>
                            <a:gd name="T42" fmla="*/ 613410 w 2108"/>
                            <a:gd name="T43" fmla="*/ 885190 h 307"/>
                            <a:gd name="T44" fmla="*/ 530225 w 2108"/>
                            <a:gd name="T45" fmla="*/ 908050 h 307"/>
                            <a:gd name="T46" fmla="*/ 567055 w 2108"/>
                            <a:gd name="T47" fmla="*/ 1074420 h 307"/>
                            <a:gd name="T48" fmla="*/ 596900 w 2108"/>
                            <a:gd name="T49" fmla="*/ 916940 h 307"/>
                            <a:gd name="T50" fmla="*/ 758825 w 2108"/>
                            <a:gd name="T51" fmla="*/ 1056640 h 307"/>
                            <a:gd name="T52" fmla="*/ 760095 w 2108"/>
                            <a:gd name="T53" fmla="*/ 942340 h 307"/>
                            <a:gd name="T54" fmla="*/ 721360 w 2108"/>
                            <a:gd name="T55" fmla="*/ 970915 h 307"/>
                            <a:gd name="T56" fmla="*/ 721995 w 2108"/>
                            <a:gd name="T57" fmla="*/ 915035 h 307"/>
                            <a:gd name="T58" fmla="*/ 632460 w 2108"/>
                            <a:gd name="T59" fmla="*/ 885825 h 307"/>
                            <a:gd name="T60" fmla="*/ 641985 w 2108"/>
                            <a:gd name="T61" fmla="*/ 1056640 h 307"/>
                            <a:gd name="T62" fmla="*/ 632460 w 2108"/>
                            <a:gd name="T63" fmla="*/ 1075055 h 307"/>
                            <a:gd name="T64" fmla="*/ 676910 w 2108"/>
                            <a:gd name="T65" fmla="*/ 1057275 h 307"/>
                            <a:gd name="T66" fmla="*/ 768350 w 2108"/>
                            <a:gd name="T67" fmla="*/ 1071245 h 307"/>
                            <a:gd name="T68" fmla="*/ 931545 w 2108"/>
                            <a:gd name="T69" fmla="*/ 1029335 h 307"/>
                            <a:gd name="T70" fmla="*/ 895985 w 2108"/>
                            <a:gd name="T71" fmla="*/ 1007110 h 307"/>
                            <a:gd name="T72" fmla="*/ 835025 w 2108"/>
                            <a:gd name="T73" fmla="*/ 899160 h 307"/>
                            <a:gd name="T74" fmla="*/ 781050 w 2108"/>
                            <a:gd name="T75" fmla="*/ 1057275 h 307"/>
                            <a:gd name="T76" fmla="*/ 826135 w 2108"/>
                            <a:gd name="T77" fmla="*/ 1074420 h 307"/>
                            <a:gd name="T78" fmla="*/ 826135 w 2108"/>
                            <a:gd name="T79" fmla="*/ 1029335 h 307"/>
                            <a:gd name="T80" fmla="*/ 903605 w 2108"/>
                            <a:gd name="T81" fmla="*/ 1071245 h 307"/>
                            <a:gd name="T82" fmla="*/ 951865 w 2108"/>
                            <a:gd name="T83" fmla="*/ 1059180 h 307"/>
                            <a:gd name="T84" fmla="*/ 1071245 w 2108"/>
                            <a:gd name="T85" fmla="*/ 1043305 h 307"/>
                            <a:gd name="T86" fmla="*/ 1004570 w 2108"/>
                            <a:gd name="T87" fmla="*/ 1043305 h 307"/>
                            <a:gd name="T88" fmla="*/ 1014095 w 2108"/>
                            <a:gd name="T89" fmla="*/ 901065 h 307"/>
                            <a:gd name="T90" fmla="*/ 968375 w 2108"/>
                            <a:gd name="T91" fmla="*/ 885825 h 307"/>
                            <a:gd name="T92" fmla="*/ 967740 w 2108"/>
                            <a:gd name="T93" fmla="*/ 902335 h 307"/>
                            <a:gd name="T94" fmla="*/ 976630 w 2108"/>
                            <a:gd name="T95" fmla="*/ 1056005 h 307"/>
                            <a:gd name="T96" fmla="*/ 967105 w 2108"/>
                            <a:gd name="T97" fmla="*/ 1073785 h 307"/>
                            <a:gd name="T98" fmla="*/ 1088390 w 2108"/>
                            <a:gd name="T99" fmla="*/ 1052195 h 307"/>
                            <a:gd name="T100" fmla="*/ 1103630 w 2108"/>
                            <a:gd name="T101" fmla="*/ 903605 h 307"/>
                            <a:gd name="T102" fmla="*/ 1148715 w 2108"/>
                            <a:gd name="T103" fmla="*/ 1075055 h 307"/>
                            <a:gd name="T104" fmla="*/ 1148080 w 2108"/>
                            <a:gd name="T105" fmla="*/ 903605 h 307"/>
                            <a:gd name="T106" fmla="*/ 1328420 w 2108"/>
                            <a:gd name="T107" fmla="*/ 1056640 h 307"/>
                            <a:gd name="T108" fmla="*/ 1250315 w 2108"/>
                            <a:gd name="T109" fmla="*/ 916305 h 307"/>
                            <a:gd name="T110" fmla="*/ 1221740 w 2108"/>
                            <a:gd name="T111" fmla="*/ 887095 h 307"/>
                            <a:gd name="T112" fmla="*/ 1169035 w 2108"/>
                            <a:gd name="T113" fmla="*/ 1057275 h 307"/>
                            <a:gd name="T114" fmla="*/ 1211580 w 2108"/>
                            <a:gd name="T115" fmla="*/ 1075055 h 307"/>
                            <a:gd name="T116" fmla="*/ 1203325 w 2108"/>
                            <a:gd name="T117" fmla="*/ 1056640 h 307"/>
                            <a:gd name="T118" fmla="*/ 1290955 w 2108"/>
                            <a:gd name="T119" fmla="*/ 1061085 h 307"/>
                            <a:gd name="T120" fmla="*/ 1337945 w 2108"/>
                            <a:gd name="T121" fmla="*/ 1061085 h 307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2108" h="307">
                              <a:moveTo>
                                <a:pt x="271" y="276"/>
                              </a:moveTo>
                              <a:lnTo>
                                <a:pt x="270" y="273"/>
                              </a:lnTo>
                              <a:lnTo>
                                <a:pt x="267" y="273"/>
                              </a:lnTo>
                              <a:lnTo>
                                <a:pt x="256" y="272"/>
                              </a:lnTo>
                              <a:lnTo>
                                <a:pt x="239" y="229"/>
                              </a:lnTo>
                              <a:lnTo>
                                <a:pt x="226" y="194"/>
                              </a:lnTo>
                              <a:lnTo>
                                <a:pt x="183" y="82"/>
                              </a:lnTo>
                              <a:lnTo>
                                <a:pt x="183" y="194"/>
                              </a:lnTo>
                              <a:lnTo>
                                <a:pt x="85" y="194"/>
                              </a:lnTo>
                              <a:lnTo>
                                <a:pt x="132" y="51"/>
                              </a:lnTo>
                              <a:lnTo>
                                <a:pt x="133" y="51"/>
                              </a:lnTo>
                              <a:lnTo>
                                <a:pt x="183" y="194"/>
                              </a:lnTo>
                              <a:lnTo>
                                <a:pt x="183" y="82"/>
                              </a:lnTo>
                              <a:lnTo>
                                <a:pt x="171" y="51"/>
                              </a:lnTo>
                              <a:lnTo>
                                <a:pt x="152" y="2"/>
                              </a:lnTo>
                              <a:lnTo>
                                <a:pt x="89" y="2"/>
                              </a:lnTo>
                              <a:lnTo>
                                <a:pt x="88" y="3"/>
                              </a:lnTo>
                              <a:lnTo>
                                <a:pt x="88" y="5"/>
                              </a:lnTo>
                              <a:lnTo>
                                <a:pt x="87" y="24"/>
                              </a:lnTo>
                              <a:lnTo>
                                <a:pt x="86" y="28"/>
                              </a:lnTo>
                              <a:lnTo>
                                <a:pt x="87" y="31"/>
                              </a:lnTo>
                              <a:lnTo>
                                <a:pt x="90" y="31"/>
                              </a:lnTo>
                              <a:lnTo>
                                <a:pt x="102" y="31"/>
                              </a:lnTo>
                              <a:lnTo>
                                <a:pt x="15" y="272"/>
                              </a:lnTo>
                              <a:lnTo>
                                <a:pt x="5" y="273"/>
                              </a:lnTo>
                              <a:lnTo>
                                <a:pt x="2" y="273"/>
                              </a:lnTo>
                              <a:lnTo>
                                <a:pt x="1" y="275"/>
                              </a:lnTo>
                              <a:lnTo>
                                <a:pt x="1" y="279"/>
                              </a:lnTo>
                              <a:lnTo>
                                <a:pt x="0" y="295"/>
                              </a:lnTo>
                              <a:lnTo>
                                <a:pt x="0" y="299"/>
                              </a:lnTo>
                              <a:lnTo>
                                <a:pt x="1" y="301"/>
                              </a:lnTo>
                              <a:lnTo>
                                <a:pt x="72" y="301"/>
                              </a:lnTo>
                              <a:lnTo>
                                <a:pt x="73" y="300"/>
                              </a:lnTo>
                              <a:lnTo>
                                <a:pt x="73" y="295"/>
                              </a:lnTo>
                              <a:lnTo>
                                <a:pt x="74" y="279"/>
                              </a:lnTo>
                              <a:lnTo>
                                <a:pt x="74" y="276"/>
                              </a:lnTo>
                              <a:lnTo>
                                <a:pt x="73" y="273"/>
                              </a:lnTo>
                              <a:lnTo>
                                <a:pt x="71" y="273"/>
                              </a:lnTo>
                              <a:lnTo>
                                <a:pt x="59" y="272"/>
                              </a:lnTo>
                              <a:lnTo>
                                <a:pt x="73" y="229"/>
                              </a:lnTo>
                              <a:lnTo>
                                <a:pt x="195" y="229"/>
                              </a:lnTo>
                              <a:lnTo>
                                <a:pt x="210" y="272"/>
                              </a:lnTo>
                              <a:lnTo>
                                <a:pt x="199" y="273"/>
                              </a:lnTo>
                              <a:lnTo>
                                <a:pt x="197" y="273"/>
                              </a:lnTo>
                              <a:lnTo>
                                <a:pt x="196" y="275"/>
                              </a:lnTo>
                              <a:lnTo>
                                <a:pt x="196" y="279"/>
                              </a:lnTo>
                              <a:lnTo>
                                <a:pt x="195" y="295"/>
                              </a:lnTo>
                              <a:lnTo>
                                <a:pt x="195" y="299"/>
                              </a:lnTo>
                              <a:lnTo>
                                <a:pt x="196" y="301"/>
                              </a:lnTo>
                              <a:lnTo>
                                <a:pt x="268" y="301"/>
                              </a:lnTo>
                              <a:lnTo>
                                <a:pt x="270" y="300"/>
                              </a:lnTo>
                              <a:lnTo>
                                <a:pt x="270" y="295"/>
                              </a:lnTo>
                              <a:lnTo>
                                <a:pt x="271" y="279"/>
                              </a:lnTo>
                              <a:lnTo>
                                <a:pt x="271" y="276"/>
                              </a:lnTo>
                              <a:close/>
                              <a:moveTo>
                                <a:pt x="516" y="4"/>
                              </a:moveTo>
                              <a:lnTo>
                                <a:pt x="515" y="2"/>
                              </a:lnTo>
                              <a:lnTo>
                                <a:pt x="512" y="2"/>
                              </a:lnTo>
                              <a:lnTo>
                                <a:pt x="444" y="2"/>
                              </a:lnTo>
                              <a:lnTo>
                                <a:pt x="443" y="3"/>
                              </a:lnTo>
                              <a:lnTo>
                                <a:pt x="441" y="28"/>
                              </a:lnTo>
                              <a:lnTo>
                                <a:pt x="442" y="31"/>
                              </a:lnTo>
                              <a:lnTo>
                                <a:pt x="457" y="31"/>
                              </a:lnTo>
                              <a:lnTo>
                                <a:pt x="457" y="199"/>
                              </a:lnTo>
                              <a:lnTo>
                                <a:pt x="454" y="227"/>
                              </a:lnTo>
                              <a:lnTo>
                                <a:pt x="444" y="251"/>
                              </a:lnTo>
                              <a:lnTo>
                                <a:pt x="424" y="267"/>
                              </a:lnTo>
                              <a:lnTo>
                                <a:pt x="391" y="272"/>
                              </a:lnTo>
                              <a:lnTo>
                                <a:pt x="360" y="268"/>
                              </a:lnTo>
                              <a:lnTo>
                                <a:pt x="341" y="254"/>
                              </a:lnTo>
                              <a:lnTo>
                                <a:pt x="331" y="230"/>
                              </a:lnTo>
                              <a:lnTo>
                                <a:pt x="328" y="199"/>
                              </a:lnTo>
                              <a:lnTo>
                                <a:pt x="328" y="31"/>
                              </a:lnTo>
                              <a:lnTo>
                                <a:pt x="341" y="30"/>
                              </a:lnTo>
                              <a:lnTo>
                                <a:pt x="342" y="29"/>
                              </a:lnTo>
                              <a:lnTo>
                                <a:pt x="344" y="4"/>
                              </a:lnTo>
                              <a:lnTo>
                                <a:pt x="342" y="2"/>
                              </a:lnTo>
                              <a:lnTo>
                                <a:pt x="271" y="2"/>
                              </a:lnTo>
                              <a:lnTo>
                                <a:pt x="270" y="3"/>
                              </a:lnTo>
                              <a:lnTo>
                                <a:pt x="268" y="28"/>
                              </a:lnTo>
                              <a:lnTo>
                                <a:pt x="270" y="31"/>
                              </a:lnTo>
                              <a:lnTo>
                                <a:pt x="284" y="31"/>
                              </a:lnTo>
                              <a:lnTo>
                                <a:pt x="284" y="191"/>
                              </a:lnTo>
                              <a:lnTo>
                                <a:pt x="290" y="247"/>
                              </a:lnTo>
                              <a:lnTo>
                                <a:pt x="310" y="282"/>
                              </a:lnTo>
                              <a:lnTo>
                                <a:pt x="343" y="301"/>
                              </a:lnTo>
                              <a:lnTo>
                                <a:pt x="391" y="306"/>
                              </a:lnTo>
                              <a:lnTo>
                                <a:pt x="441" y="299"/>
                              </a:lnTo>
                              <a:lnTo>
                                <a:pt x="474" y="278"/>
                              </a:lnTo>
                              <a:lnTo>
                                <a:pt x="493" y="242"/>
                              </a:lnTo>
                              <a:lnTo>
                                <a:pt x="499" y="191"/>
                              </a:lnTo>
                              <a:lnTo>
                                <a:pt x="499" y="31"/>
                              </a:lnTo>
                              <a:lnTo>
                                <a:pt x="514" y="30"/>
                              </a:lnTo>
                              <a:lnTo>
                                <a:pt x="515" y="29"/>
                              </a:lnTo>
                              <a:lnTo>
                                <a:pt x="516" y="4"/>
                              </a:lnTo>
                              <a:close/>
                              <a:moveTo>
                                <a:pt x="730" y="219"/>
                              </a:moveTo>
                              <a:lnTo>
                                <a:pt x="727" y="193"/>
                              </a:lnTo>
                              <a:lnTo>
                                <a:pt x="714" y="170"/>
                              </a:lnTo>
                              <a:lnTo>
                                <a:pt x="691" y="151"/>
                              </a:lnTo>
                              <a:lnTo>
                                <a:pt x="656" y="135"/>
                              </a:lnTo>
                              <a:lnTo>
                                <a:pt x="623" y="122"/>
                              </a:lnTo>
                              <a:lnTo>
                                <a:pt x="602" y="110"/>
                              </a:lnTo>
                              <a:lnTo>
                                <a:pt x="590" y="96"/>
                              </a:lnTo>
                              <a:lnTo>
                                <a:pt x="587" y="78"/>
                              </a:lnTo>
                              <a:lnTo>
                                <a:pt x="591" y="60"/>
                              </a:lnTo>
                              <a:lnTo>
                                <a:pt x="603" y="47"/>
                              </a:lnTo>
                              <a:lnTo>
                                <a:pt x="622" y="38"/>
                              </a:lnTo>
                              <a:lnTo>
                                <a:pt x="646" y="35"/>
                              </a:lnTo>
                              <a:lnTo>
                                <a:pt x="656" y="35"/>
                              </a:lnTo>
                              <a:lnTo>
                                <a:pt x="677" y="37"/>
                              </a:lnTo>
                              <a:lnTo>
                                <a:pt x="678" y="58"/>
                              </a:lnTo>
                              <a:lnTo>
                                <a:pt x="678" y="61"/>
                              </a:lnTo>
                              <a:lnTo>
                                <a:pt x="680" y="61"/>
                              </a:lnTo>
                              <a:lnTo>
                                <a:pt x="709" y="63"/>
                              </a:lnTo>
                              <a:lnTo>
                                <a:pt x="712" y="61"/>
                              </a:lnTo>
                              <a:lnTo>
                                <a:pt x="712" y="7"/>
                              </a:lnTo>
                              <a:lnTo>
                                <a:pt x="695" y="4"/>
                              </a:lnTo>
                              <a:lnTo>
                                <a:pt x="679" y="2"/>
                              </a:lnTo>
                              <a:lnTo>
                                <a:pt x="661" y="0"/>
                              </a:lnTo>
                              <a:lnTo>
                                <a:pt x="644" y="0"/>
                              </a:lnTo>
                              <a:lnTo>
                                <a:pt x="600" y="5"/>
                              </a:lnTo>
                              <a:lnTo>
                                <a:pt x="568" y="22"/>
                              </a:lnTo>
                              <a:lnTo>
                                <a:pt x="549" y="47"/>
                              </a:lnTo>
                              <a:lnTo>
                                <a:pt x="542" y="80"/>
                              </a:lnTo>
                              <a:lnTo>
                                <a:pt x="547" y="108"/>
                              </a:lnTo>
                              <a:lnTo>
                                <a:pt x="562" y="130"/>
                              </a:lnTo>
                              <a:lnTo>
                                <a:pt x="585" y="147"/>
                              </a:lnTo>
                              <a:lnTo>
                                <a:pt x="615" y="161"/>
                              </a:lnTo>
                              <a:lnTo>
                                <a:pt x="651" y="175"/>
                              </a:lnTo>
                              <a:lnTo>
                                <a:pt x="673" y="187"/>
                              </a:lnTo>
                              <a:lnTo>
                                <a:pt x="684" y="202"/>
                              </a:lnTo>
                              <a:lnTo>
                                <a:pt x="687" y="223"/>
                              </a:lnTo>
                              <a:lnTo>
                                <a:pt x="682" y="244"/>
                              </a:lnTo>
                              <a:lnTo>
                                <a:pt x="669" y="257"/>
                              </a:lnTo>
                              <a:lnTo>
                                <a:pt x="649" y="265"/>
                              </a:lnTo>
                              <a:lnTo>
                                <a:pt x="625" y="267"/>
                              </a:lnTo>
                              <a:lnTo>
                                <a:pt x="614" y="267"/>
                              </a:lnTo>
                              <a:lnTo>
                                <a:pt x="603" y="266"/>
                              </a:lnTo>
                              <a:lnTo>
                                <a:pt x="590" y="264"/>
                              </a:lnTo>
                              <a:lnTo>
                                <a:pt x="576" y="261"/>
                              </a:lnTo>
                              <a:lnTo>
                                <a:pt x="575" y="240"/>
                              </a:lnTo>
                              <a:lnTo>
                                <a:pt x="575" y="237"/>
                              </a:lnTo>
                              <a:lnTo>
                                <a:pt x="573" y="237"/>
                              </a:lnTo>
                              <a:lnTo>
                                <a:pt x="544" y="235"/>
                              </a:lnTo>
                              <a:lnTo>
                                <a:pt x="541" y="237"/>
                              </a:lnTo>
                              <a:lnTo>
                                <a:pt x="541" y="287"/>
                              </a:lnTo>
                              <a:lnTo>
                                <a:pt x="558" y="293"/>
                              </a:lnTo>
                              <a:lnTo>
                                <a:pt x="578" y="298"/>
                              </a:lnTo>
                              <a:lnTo>
                                <a:pt x="601" y="302"/>
                              </a:lnTo>
                              <a:lnTo>
                                <a:pt x="627" y="303"/>
                              </a:lnTo>
                              <a:lnTo>
                                <a:pt x="672" y="297"/>
                              </a:lnTo>
                              <a:lnTo>
                                <a:pt x="704" y="279"/>
                              </a:lnTo>
                              <a:lnTo>
                                <a:pt x="724" y="253"/>
                              </a:lnTo>
                              <a:lnTo>
                                <a:pt x="730" y="219"/>
                              </a:lnTo>
                              <a:close/>
                              <a:moveTo>
                                <a:pt x="966" y="2"/>
                              </a:moveTo>
                              <a:lnTo>
                                <a:pt x="751" y="2"/>
                              </a:lnTo>
                              <a:lnTo>
                                <a:pt x="751" y="51"/>
                              </a:lnTo>
                              <a:lnTo>
                                <a:pt x="752" y="52"/>
                              </a:lnTo>
                              <a:lnTo>
                                <a:pt x="777" y="53"/>
                              </a:lnTo>
                              <a:lnTo>
                                <a:pt x="780" y="52"/>
                              </a:lnTo>
                              <a:lnTo>
                                <a:pt x="781" y="38"/>
                              </a:lnTo>
                              <a:lnTo>
                                <a:pt x="835" y="38"/>
                              </a:lnTo>
                              <a:lnTo>
                                <a:pt x="835" y="272"/>
                              </a:lnTo>
                              <a:lnTo>
                                <a:pt x="821" y="273"/>
                              </a:lnTo>
                              <a:lnTo>
                                <a:pt x="821" y="275"/>
                              </a:lnTo>
                              <a:lnTo>
                                <a:pt x="819" y="299"/>
                              </a:lnTo>
                              <a:lnTo>
                                <a:pt x="821" y="301"/>
                              </a:lnTo>
                              <a:lnTo>
                                <a:pt x="892" y="301"/>
                              </a:lnTo>
                              <a:lnTo>
                                <a:pt x="893" y="300"/>
                              </a:lnTo>
                              <a:lnTo>
                                <a:pt x="894" y="276"/>
                              </a:lnTo>
                              <a:lnTo>
                                <a:pt x="893" y="273"/>
                              </a:lnTo>
                              <a:lnTo>
                                <a:pt x="878" y="272"/>
                              </a:lnTo>
                              <a:lnTo>
                                <a:pt x="878" y="38"/>
                              </a:lnTo>
                              <a:lnTo>
                                <a:pt x="937" y="38"/>
                              </a:lnTo>
                              <a:lnTo>
                                <a:pt x="938" y="51"/>
                              </a:lnTo>
                              <a:lnTo>
                                <a:pt x="940" y="52"/>
                              </a:lnTo>
                              <a:lnTo>
                                <a:pt x="964" y="54"/>
                              </a:lnTo>
                              <a:lnTo>
                                <a:pt x="966" y="52"/>
                              </a:lnTo>
                              <a:lnTo>
                                <a:pt x="966" y="2"/>
                              </a:lnTo>
                              <a:close/>
                              <a:moveTo>
                                <a:pt x="1211" y="276"/>
                              </a:moveTo>
                              <a:lnTo>
                                <a:pt x="1210" y="273"/>
                              </a:lnTo>
                              <a:lnTo>
                                <a:pt x="1207" y="273"/>
                              </a:lnTo>
                              <a:lnTo>
                                <a:pt x="1195" y="272"/>
                              </a:lnTo>
                              <a:lnTo>
                                <a:pt x="1145" y="186"/>
                              </a:lnTo>
                              <a:lnTo>
                                <a:pt x="1140" y="178"/>
                              </a:lnTo>
                              <a:lnTo>
                                <a:pt x="1165" y="164"/>
                              </a:lnTo>
                              <a:lnTo>
                                <a:pt x="1176" y="151"/>
                              </a:lnTo>
                              <a:lnTo>
                                <a:pt x="1183" y="144"/>
                              </a:lnTo>
                              <a:lnTo>
                                <a:pt x="1194" y="119"/>
                              </a:lnTo>
                              <a:lnTo>
                                <a:pt x="1197" y="92"/>
                              </a:lnTo>
                              <a:lnTo>
                                <a:pt x="1191" y="52"/>
                              </a:lnTo>
                              <a:lnTo>
                                <a:pt x="1179" y="36"/>
                              </a:lnTo>
                              <a:lnTo>
                                <a:pt x="1170" y="24"/>
                              </a:lnTo>
                              <a:lnTo>
                                <a:pt x="1153" y="16"/>
                              </a:lnTo>
                              <a:lnTo>
                                <a:pt x="1153" y="92"/>
                              </a:lnTo>
                              <a:lnTo>
                                <a:pt x="1149" y="118"/>
                              </a:lnTo>
                              <a:lnTo>
                                <a:pt x="1136" y="137"/>
                              </a:lnTo>
                              <a:lnTo>
                                <a:pt x="1116" y="148"/>
                              </a:lnTo>
                              <a:lnTo>
                                <a:pt x="1088" y="151"/>
                              </a:lnTo>
                              <a:lnTo>
                                <a:pt x="1054" y="151"/>
                              </a:lnTo>
                              <a:lnTo>
                                <a:pt x="1054" y="36"/>
                              </a:lnTo>
                              <a:lnTo>
                                <a:pt x="1091" y="36"/>
                              </a:lnTo>
                              <a:lnTo>
                                <a:pt x="1118" y="39"/>
                              </a:lnTo>
                              <a:lnTo>
                                <a:pt x="1137" y="49"/>
                              </a:lnTo>
                              <a:lnTo>
                                <a:pt x="1149" y="66"/>
                              </a:lnTo>
                              <a:lnTo>
                                <a:pt x="1153" y="92"/>
                              </a:lnTo>
                              <a:lnTo>
                                <a:pt x="1153" y="16"/>
                              </a:lnTo>
                              <a:lnTo>
                                <a:pt x="1136" y="7"/>
                              </a:lnTo>
                              <a:lnTo>
                                <a:pt x="1087" y="2"/>
                              </a:lnTo>
                              <a:lnTo>
                                <a:pt x="998" y="2"/>
                              </a:lnTo>
                              <a:lnTo>
                                <a:pt x="996" y="3"/>
                              </a:lnTo>
                              <a:lnTo>
                                <a:pt x="996" y="7"/>
                              </a:lnTo>
                              <a:lnTo>
                                <a:pt x="995" y="24"/>
                              </a:lnTo>
                              <a:lnTo>
                                <a:pt x="995" y="28"/>
                              </a:lnTo>
                              <a:lnTo>
                                <a:pt x="996" y="31"/>
                              </a:lnTo>
                              <a:lnTo>
                                <a:pt x="999" y="31"/>
                              </a:lnTo>
                              <a:lnTo>
                                <a:pt x="1011" y="31"/>
                              </a:lnTo>
                              <a:lnTo>
                                <a:pt x="1011" y="272"/>
                              </a:lnTo>
                              <a:lnTo>
                                <a:pt x="1000" y="273"/>
                              </a:lnTo>
                              <a:lnTo>
                                <a:pt x="997" y="273"/>
                              </a:lnTo>
                              <a:lnTo>
                                <a:pt x="996" y="275"/>
                              </a:lnTo>
                              <a:lnTo>
                                <a:pt x="996" y="279"/>
                              </a:lnTo>
                              <a:lnTo>
                                <a:pt x="995" y="295"/>
                              </a:lnTo>
                              <a:lnTo>
                                <a:pt x="995" y="299"/>
                              </a:lnTo>
                              <a:lnTo>
                                <a:pt x="996" y="301"/>
                              </a:lnTo>
                              <a:lnTo>
                                <a:pt x="1067" y="301"/>
                              </a:lnTo>
                              <a:lnTo>
                                <a:pt x="1069" y="300"/>
                              </a:lnTo>
                              <a:lnTo>
                                <a:pt x="1069" y="295"/>
                              </a:lnTo>
                              <a:lnTo>
                                <a:pt x="1070" y="279"/>
                              </a:lnTo>
                              <a:lnTo>
                                <a:pt x="1070" y="276"/>
                              </a:lnTo>
                              <a:lnTo>
                                <a:pt x="1069" y="273"/>
                              </a:lnTo>
                              <a:lnTo>
                                <a:pt x="1066" y="273"/>
                              </a:lnTo>
                              <a:lnTo>
                                <a:pt x="1054" y="272"/>
                              </a:lnTo>
                              <a:lnTo>
                                <a:pt x="1054" y="186"/>
                              </a:lnTo>
                              <a:lnTo>
                                <a:pt x="1097" y="186"/>
                              </a:lnTo>
                              <a:lnTo>
                                <a:pt x="1162" y="301"/>
                              </a:lnTo>
                              <a:lnTo>
                                <a:pt x="1208" y="301"/>
                              </a:lnTo>
                              <a:lnTo>
                                <a:pt x="1209" y="300"/>
                              </a:lnTo>
                              <a:lnTo>
                                <a:pt x="1210" y="295"/>
                              </a:lnTo>
                              <a:lnTo>
                                <a:pt x="1211" y="279"/>
                              </a:lnTo>
                              <a:lnTo>
                                <a:pt x="1211" y="276"/>
                              </a:lnTo>
                              <a:close/>
                              <a:moveTo>
                                <a:pt x="1499" y="276"/>
                              </a:moveTo>
                              <a:lnTo>
                                <a:pt x="1498" y="273"/>
                              </a:lnTo>
                              <a:lnTo>
                                <a:pt x="1495" y="273"/>
                              </a:lnTo>
                              <a:lnTo>
                                <a:pt x="1484" y="272"/>
                              </a:lnTo>
                              <a:lnTo>
                                <a:pt x="1467" y="229"/>
                              </a:lnTo>
                              <a:lnTo>
                                <a:pt x="1454" y="194"/>
                              </a:lnTo>
                              <a:lnTo>
                                <a:pt x="1411" y="82"/>
                              </a:lnTo>
                              <a:lnTo>
                                <a:pt x="1411" y="194"/>
                              </a:lnTo>
                              <a:lnTo>
                                <a:pt x="1313" y="194"/>
                              </a:lnTo>
                              <a:lnTo>
                                <a:pt x="1360" y="51"/>
                              </a:lnTo>
                              <a:lnTo>
                                <a:pt x="1361" y="51"/>
                              </a:lnTo>
                              <a:lnTo>
                                <a:pt x="1411" y="194"/>
                              </a:lnTo>
                              <a:lnTo>
                                <a:pt x="1411" y="82"/>
                              </a:lnTo>
                              <a:lnTo>
                                <a:pt x="1399" y="51"/>
                              </a:lnTo>
                              <a:lnTo>
                                <a:pt x="1380" y="2"/>
                              </a:lnTo>
                              <a:lnTo>
                                <a:pt x="1317" y="2"/>
                              </a:lnTo>
                              <a:lnTo>
                                <a:pt x="1316" y="3"/>
                              </a:lnTo>
                              <a:lnTo>
                                <a:pt x="1316" y="5"/>
                              </a:lnTo>
                              <a:lnTo>
                                <a:pt x="1315" y="24"/>
                              </a:lnTo>
                              <a:lnTo>
                                <a:pt x="1314" y="28"/>
                              </a:lnTo>
                              <a:lnTo>
                                <a:pt x="1315" y="31"/>
                              </a:lnTo>
                              <a:lnTo>
                                <a:pt x="1318" y="31"/>
                              </a:lnTo>
                              <a:lnTo>
                                <a:pt x="1330" y="31"/>
                              </a:lnTo>
                              <a:lnTo>
                                <a:pt x="1243" y="272"/>
                              </a:lnTo>
                              <a:lnTo>
                                <a:pt x="1233" y="273"/>
                              </a:lnTo>
                              <a:lnTo>
                                <a:pt x="1230" y="273"/>
                              </a:lnTo>
                              <a:lnTo>
                                <a:pt x="1229" y="275"/>
                              </a:lnTo>
                              <a:lnTo>
                                <a:pt x="1229" y="279"/>
                              </a:lnTo>
                              <a:lnTo>
                                <a:pt x="1228" y="295"/>
                              </a:lnTo>
                              <a:lnTo>
                                <a:pt x="1228" y="299"/>
                              </a:lnTo>
                              <a:lnTo>
                                <a:pt x="1229" y="301"/>
                              </a:lnTo>
                              <a:lnTo>
                                <a:pt x="1300" y="301"/>
                              </a:lnTo>
                              <a:lnTo>
                                <a:pt x="1301" y="300"/>
                              </a:lnTo>
                              <a:lnTo>
                                <a:pt x="1301" y="295"/>
                              </a:lnTo>
                              <a:lnTo>
                                <a:pt x="1302" y="279"/>
                              </a:lnTo>
                              <a:lnTo>
                                <a:pt x="1302" y="276"/>
                              </a:lnTo>
                              <a:lnTo>
                                <a:pt x="1301" y="273"/>
                              </a:lnTo>
                              <a:lnTo>
                                <a:pt x="1298" y="273"/>
                              </a:lnTo>
                              <a:lnTo>
                                <a:pt x="1286" y="272"/>
                              </a:lnTo>
                              <a:lnTo>
                                <a:pt x="1301" y="229"/>
                              </a:lnTo>
                              <a:lnTo>
                                <a:pt x="1423" y="229"/>
                              </a:lnTo>
                              <a:lnTo>
                                <a:pt x="1438" y="272"/>
                              </a:lnTo>
                              <a:lnTo>
                                <a:pt x="1427" y="273"/>
                              </a:lnTo>
                              <a:lnTo>
                                <a:pt x="1425" y="273"/>
                              </a:lnTo>
                              <a:lnTo>
                                <a:pt x="1424" y="275"/>
                              </a:lnTo>
                              <a:lnTo>
                                <a:pt x="1424" y="279"/>
                              </a:lnTo>
                              <a:lnTo>
                                <a:pt x="1423" y="295"/>
                              </a:lnTo>
                              <a:lnTo>
                                <a:pt x="1423" y="299"/>
                              </a:lnTo>
                              <a:lnTo>
                                <a:pt x="1424" y="301"/>
                              </a:lnTo>
                              <a:lnTo>
                                <a:pt x="1496" y="301"/>
                              </a:lnTo>
                              <a:lnTo>
                                <a:pt x="1497" y="300"/>
                              </a:lnTo>
                              <a:lnTo>
                                <a:pt x="1498" y="295"/>
                              </a:lnTo>
                              <a:lnTo>
                                <a:pt x="1499" y="279"/>
                              </a:lnTo>
                              <a:lnTo>
                                <a:pt x="1499" y="276"/>
                              </a:lnTo>
                              <a:close/>
                              <a:moveTo>
                                <a:pt x="1714" y="253"/>
                              </a:moveTo>
                              <a:lnTo>
                                <a:pt x="1714" y="253"/>
                              </a:lnTo>
                              <a:lnTo>
                                <a:pt x="1714" y="251"/>
                              </a:lnTo>
                              <a:lnTo>
                                <a:pt x="1696" y="251"/>
                              </a:lnTo>
                              <a:lnTo>
                                <a:pt x="1696" y="249"/>
                              </a:lnTo>
                              <a:lnTo>
                                <a:pt x="1687" y="249"/>
                              </a:lnTo>
                              <a:lnTo>
                                <a:pt x="1687" y="251"/>
                              </a:lnTo>
                              <a:lnTo>
                                <a:pt x="1686" y="251"/>
                              </a:lnTo>
                              <a:lnTo>
                                <a:pt x="1686" y="253"/>
                              </a:lnTo>
                              <a:lnTo>
                                <a:pt x="1685" y="253"/>
                              </a:lnTo>
                              <a:lnTo>
                                <a:pt x="1685" y="265"/>
                              </a:lnTo>
                              <a:lnTo>
                                <a:pt x="1582" y="265"/>
                              </a:lnTo>
                              <a:lnTo>
                                <a:pt x="1582" y="253"/>
                              </a:lnTo>
                              <a:lnTo>
                                <a:pt x="1582" y="251"/>
                              </a:lnTo>
                              <a:lnTo>
                                <a:pt x="1582" y="249"/>
                              </a:lnTo>
                              <a:lnTo>
                                <a:pt x="1582" y="31"/>
                              </a:lnTo>
                              <a:lnTo>
                                <a:pt x="1595" y="31"/>
                              </a:lnTo>
                              <a:lnTo>
                                <a:pt x="1595" y="29"/>
                              </a:lnTo>
                              <a:lnTo>
                                <a:pt x="1596" y="29"/>
                              </a:lnTo>
                              <a:lnTo>
                                <a:pt x="1596" y="27"/>
                              </a:lnTo>
                              <a:lnTo>
                                <a:pt x="1597" y="27"/>
                              </a:lnTo>
                              <a:lnTo>
                                <a:pt x="1597" y="5"/>
                              </a:lnTo>
                              <a:lnTo>
                                <a:pt x="1598" y="5"/>
                              </a:lnTo>
                              <a:lnTo>
                                <a:pt x="1598" y="3"/>
                              </a:lnTo>
                              <a:lnTo>
                                <a:pt x="1596" y="3"/>
                              </a:lnTo>
                              <a:lnTo>
                                <a:pt x="1596" y="1"/>
                              </a:lnTo>
                              <a:lnTo>
                                <a:pt x="1525" y="1"/>
                              </a:lnTo>
                              <a:lnTo>
                                <a:pt x="1525" y="3"/>
                              </a:lnTo>
                              <a:lnTo>
                                <a:pt x="1524" y="3"/>
                              </a:lnTo>
                              <a:lnTo>
                                <a:pt x="1524" y="5"/>
                              </a:lnTo>
                              <a:lnTo>
                                <a:pt x="1523" y="5"/>
                              </a:lnTo>
                              <a:lnTo>
                                <a:pt x="1523" y="27"/>
                              </a:lnTo>
                              <a:lnTo>
                                <a:pt x="1523" y="29"/>
                              </a:lnTo>
                              <a:lnTo>
                                <a:pt x="1524" y="29"/>
                              </a:lnTo>
                              <a:lnTo>
                                <a:pt x="1524" y="31"/>
                              </a:lnTo>
                              <a:lnTo>
                                <a:pt x="1538" y="31"/>
                              </a:lnTo>
                              <a:lnTo>
                                <a:pt x="1538" y="249"/>
                              </a:lnTo>
                              <a:lnTo>
                                <a:pt x="1538" y="251"/>
                              </a:lnTo>
                              <a:lnTo>
                                <a:pt x="1538" y="253"/>
                              </a:lnTo>
                              <a:lnTo>
                                <a:pt x="1538" y="265"/>
                              </a:lnTo>
                              <a:lnTo>
                                <a:pt x="1538" y="271"/>
                              </a:lnTo>
                              <a:lnTo>
                                <a:pt x="1536" y="271"/>
                              </a:lnTo>
                              <a:lnTo>
                                <a:pt x="1536" y="273"/>
                              </a:lnTo>
                              <a:lnTo>
                                <a:pt x="1524" y="273"/>
                              </a:lnTo>
                              <a:lnTo>
                                <a:pt x="1524" y="275"/>
                              </a:lnTo>
                              <a:lnTo>
                                <a:pt x="1523" y="275"/>
                              </a:lnTo>
                              <a:lnTo>
                                <a:pt x="1523" y="299"/>
                              </a:lnTo>
                              <a:lnTo>
                                <a:pt x="1523" y="301"/>
                              </a:lnTo>
                              <a:lnTo>
                                <a:pt x="1714" y="301"/>
                              </a:lnTo>
                              <a:lnTo>
                                <a:pt x="1714" y="299"/>
                              </a:lnTo>
                              <a:lnTo>
                                <a:pt x="1714" y="275"/>
                              </a:lnTo>
                              <a:lnTo>
                                <a:pt x="1714" y="273"/>
                              </a:lnTo>
                              <a:lnTo>
                                <a:pt x="1714" y="271"/>
                              </a:lnTo>
                              <a:lnTo>
                                <a:pt x="1714" y="265"/>
                              </a:lnTo>
                              <a:lnTo>
                                <a:pt x="1714" y="253"/>
                              </a:lnTo>
                              <a:close/>
                              <a:moveTo>
                                <a:pt x="1812" y="4"/>
                              </a:moveTo>
                              <a:lnTo>
                                <a:pt x="1811" y="2"/>
                              </a:lnTo>
                              <a:lnTo>
                                <a:pt x="1740" y="2"/>
                              </a:lnTo>
                              <a:lnTo>
                                <a:pt x="1738" y="3"/>
                              </a:lnTo>
                              <a:lnTo>
                                <a:pt x="1737" y="28"/>
                              </a:lnTo>
                              <a:lnTo>
                                <a:pt x="1738" y="31"/>
                              </a:lnTo>
                              <a:lnTo>
                                <a:pt x="1753" y="31"/>
                              </a:lnTo>
                              <a:lnTo>
                                <a:pt x="1753" y="272"/>
                              </a:lnTo>
                              <a:lnTo>
                                <a:pt x="1739" y="273"/>
                              </a:lnTo>
                              <a:lnTo>
                                <a:pt x="1738" y="275"/>
                              </a:lnTo>
                              <a:lnTo>
                                <a:pt x="1737" y="299"/>
                              </a:lnTo>
                              <a:lnTo>
                                <a:pt x="1738" y="301"/>
                              </a:lnTo>
                              <a:lnTo>
                                <a:pt x="1809" y="301"/>
                              </a:lnTo>
                              <a:lnTo>
                                <a:pt x="1811" y="300"/>
                              </a:lnTo>
                              <a:lnTo>
                                <a:pt x="1812" y="276"/>
                              </a:lnTo>
                              <a:lnTo>
                                <a:pt x="1811" y="273"/>
                              </a:lnTo>
                              <a:lnTo>
                                <a:pt x="1808" y="273"/>
                              </a:lnTo>
                              <a:lnTo>
                                <a:pt x="1796" y="272"/>
                              </a:lnTo>
                              <a:lnTo>
                                <a:pt x="1796" y="31"/>
                              </a:lnTo>
                              <a:lnTo>
                                <a:pt x="1808" y="31"/>
                              </a:lnTo>
                              <a:lnTo>
                                <a:pt x="1810" y="30"/>
                              </a:lnTo>
                              <a:lnTo>
                                <a:pt x="1811" y="29"/>
                              </a:lnTo>
                              <a:lnTo>
                                <a:pt x="1812" y="4"/>
                              </a:lnTo>
                              <a:close/>
                              <a:moveTo>
                                <a:pt x="2108" y="276"/>
                              </a:moveTo>
                              <a:lnTo>
                                <a:pt x="2106" y="273"/>
                              </a:lnTo>
                              <a:lnTo>
                                <a:pt x="2104" y="273"/>
                              </a:lnTo>
                              <a:lnTo>
                                <a:pt x="2092" y="272"/>
                              </a:lnTo>
                              <a:lnTo>
                                <a:pt x="2076" y="229"/>
                              </a:lnTo>
                              <a:lnTo>
                                <a:pt x="2062" y="194"/>
                              </a:lnTo>
                              <a:lnTo>
                                <a:pt x="2019" y="82"/>
                              </a:lnTo>
                              <a:lnTo>
                                <a:pt x="2019" y="194"/>
                              </a:lnTo>
                              <a:lnTo>
                                <a:pt x="1921" y="194"/>
                              </a:lnTo>
                              <a:lnTo>
                                <a:pt x="1969" y="51"/>
                              </a:lnTo>
                              <a:lnTo>
                                <a:pt x="2019" y="194"/>
                              </a:lnTo>
                              <a:lnTo>
                                <a:pt x="2019" y="82"/>
                              </a:lnTo>
                              <a:lnTo>
                                <a:pt x="2008" y="51"/>
                              </a:lnTo>
                              <a:lnTo>
                                <a:pt x="1989" y="2"/>
                              </a:lnTo>
                              <a:lnTo>
                                <a:pt x="1926" y="2"/>
                              </a:lnTo>
                              <a:lnTo>
                                <a:pt x="1924" y="3"/>
                              </a:lnTo>
                              <a:lnTo>
                                <a:pt x="1924" y="5"/>
                              </a:lnTo>
                              <a:lnTo>
                                <a:pt x="1923" y="24"/>
                              </a:lnTo>
                              <a:lnTo>
                                <a:pt x="1923" y="28"/>
                              </a:lnTo>
                              <a:lnTo>
                                <a:pt x="1924" y="31"/>
                              </a:lnTo>
                              <a:lnTo>
                                <a:pt x="1927" y="31"/>
                              </a:lnTo>
                              <a:lnTo>
                                <a:pt x="1938" y="31"/>
                              </a:lnTo>
                              <a:lnTo>
                                <a:pt x="1852" y="272"/>
                              </a:lnTo>
                              <a:lnTo>
                                <a:pt x="1841" y="273"/>
                              </a:lnTo>
                              <a:lnTo>
                                <a:pt x="1839" y="273"/>
                              </a:lnTo>
                              <a:lnTo>
                                <a:pt x="1838" y="275"/>
                              </a:lnTo>
                              <a:lnTo>
                                <a:pt x="1838" y="279"/>
                              </a:lnTo>
                              <a:lnTo>
                                <a:pt x="1837" y="295"/>
                              </a:lnTo>
                              <a:lnTo>
                                <a:pt x="1836" y="299"/>
                              </a:lnTo>
                              <a:lnTo>
                                <a:pt x="1838" y="301"/>
                              </a:lnTo>
                              <a:lnTo>
                                <a:pt x="1908" y="301"/>
                              </a:lnTo>
                              <a:lnTo>
                                <a:pt x="1909" y="300"/>
                              </a:lnTo>
                              <a:lnTo>
                                <a:pt x="1910" y="295"/>
                              </a:lnTo>
                              <a:lnTo>
                                <a:pt x="1911" y="279"/>
                              </a:lnTo>
                              <a:lnTo>
                                <a:pt x="1911" y="276"/>
                              </a:lnTo>
                              <a:lnTo>
                                <a:pt x="1910" y="273"/>
                              </a:lnTo>
                              <a:lnTo>
                                <a:pt x="1907" y="273"/>
                              </a:lnTo>
                              <a:lnTo>
                                <a:pt x="1895" y="272"/>
                              </a:lnTo>
                              <a:lnTo>
                                <a:pt x="1909" y="229"/>
                              </a:lnTo>
                              <a:lnTo>
                                <a:pt x="2032" y="229"/>
                              </a:lnTo>
                              <a:lnTo>
                                <a:pt x="2047" y="272"/>
                              </a:lnTo>
                              <a:lnTo>
                                <a:pt x="2036" y="273"/>
                              </a:lnTo>
                              <a:lnTo>
                                <a:pt x="2034" y="273"/>
                              </a:lnTo>
                              <a:lnTo>
                                <a:pt x="2033" y="275"/>
                              </a:lnTo>
                              <a:lnTo>
                                <a:pt x="2033" y="279"/>
                              </a:lnTo>
                              <a:lnTo>
                                <a:pt x="2032" y="295"/>
                              </a:lnTo>
                              <a:lnTo>
                                <a:pt x="2031" y="299"/>
                              </a:lnTo>
                              <a:lnTo>
                                <a:pt x="2033" y="301"/>
                              </a:lnTo>
                              <a:lnTo>
                                <a:pt x="2105" y="301"/>
                              </a:lnTo>
                              <a:lnTo>
                                <a:pt x="2106" y="300"/>
                              </a:lnTo>
                              <a:lnTo>
                                <a:pt x="2106" y="295"/>
                              </a:lnTo>
                              <a:lnTo>
                                <a:pt x="2107" y="279"/>
                              </a:lnTo>
                              <a:lnTo>
                                <a:pt x="2108" y="2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137B906" id="Group 54" o:spid="_x0000_s1026" style="position:absolute;margin-left:633.05pt;margin-top:-3.8pt;width:144.8pt;height:49.95pt;z-index:-251658240;mso-position-horizontal-relative:margin;mso-width-relative:margin;mso-height-relative:margin" coordsize="19958,6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5" o:spid="_x0000_s1027" type="#_x0000_t75" style="position:absolute;width:5772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">
                <v:imagedata r:id="rId11" o:title=""/>
              </v:shape>
              <v:group id="Group 56" o:spid="_x0000_s1028" style="position:absolute;left:9715;top:95;width:8115;height:1028" coordorigin="14490,740" coordsize="127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<v:shape id="Picture 22" o:spid="_x0000_s1029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">
                  <v:imagedata r:id="rId12" o:title=""/>
                </v:shape>
                <v:shape id="Picture 23" o:spid="_x0000_s1030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">
                  <v:imagedata r:id="rId13" o:title=""/>
                </v:shape>
                <v:shape id="Picture 24" o:spid="_x0000_s1031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">
                  <v:imagedata r:id="rId14" o:title=""/>
                </v:shape>
                <v:shape id="Picture 25" o:spid="_x0000_s1032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">
                  <v:imagedata r:id="rId15" o:title=""/>
                </v:shape>
              </v:group>
              <v:shape id="Picture 67" o:spid="_x0000_s1033" type="#_x0000_t75" style="position:absolute;left:18288;top:95;width:1581;height:1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">
                <v:imagedata r:id="rId16" o:title=""/>
              </v:shape>
              <v:shape id="Picture 68" o:spid="_x0000_s1034" type="#_x0000_t75" style="position:absolute;left:6477;top:95;width:2520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">
                <v:imagedata r:id="rId17" o:title=""/>
              </v:shape>
              <v:group id="Group 69" o:spid="_x0000_s1035" style="position:absolute;left:6572;top:1619;width:13386;height:2254" coordorigin="13988,970" coordsize="210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<v:shape id="AutoShape 16" o:spid="_x0000_s1036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  </v:shape>
                <v:shape id="Picture 17" o:spid="_x0000_s1037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">
                  <v:imagedata r:id="rId18" o:title=""/>
                </v:shape>
                <v:shape id="Freeform 18" o:spid="_x0000_s1038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  </v:shape>
                <v:shape id="Picture 19" o:spid="_x0000_s1039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">
                  <v:imagedata r:id="rId19" o:title=""/>
                </v:shape>
                <v:shape id="Picture 20" o:spid="_x0000_s1040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">
                  <v:imagedata r:id="rId20" o:title=""/>
                </v:shape>
              </v:group>
              <v:shape id="Freeform: Shape 82" o:spid="_x0000_s1041" style="position:absolute;left:6572;top:4286;width:13386;height:1949;visibility:visible;mso-wrap-style:square;v-text-anchor:top" coordsize="2108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/v:shape>
              <w10:wrap anchorx="margin"/>
            </v:group>
          </w:pict>
        </mc:Fallback>
      </mc:AlternateContent>
    </w:r>
    <w:r w:rsidR="00673483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3F839F3A" wp14:editId="37803D63">
              <wp:simplePos x="0" y="0"/>
              <wp:positionH relativeFrom="page">
                <wp:posOffset>395310</wp:posOffset>
              </wp:positionH>
              <wp:positionV relativeFrom="page">
                <wp:posOffset>236490</wp:posOffset>
              </wp:positionV>
              <wp:extent cx="4566285" cy="410845"/>
              <wp:effectExtent l="0" t="0" r="0" b="0"/>
              <wp:wrapNone/>
              <wp:docPr id="83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628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7FE962" w14:textId="77777777" w:rsidR="00673483" w:rsidRPr="00EE78D6" w:rsidRDefault="00673483">
                          <w:pPr>
                            <w:spacing w:line="646" w:lineRule="exact"/>
                            <w:ind w:left="20"/>
                            <w:rPr>
                              <w:b/>
                              <w:color w:val="231F20"/>
                              <w:sz w:val="28"/>
                              <w:szCs w:val="8"/>
                            </w:rPr>
                          </w:pPr>
                          <w:r w:rsidRPr="00EE78D6">
                            <w:rPr>
                              <w:rFonts w:ascii="Palatino"/>
                              <w:color w:val="231F20"/>
                              <w:sz w:val="28"/>
                              <w:szCs w:val="8"/>
                            </w:rPr>
                            <w:t xml:space="preserve">My Course </w:t>
                          </w:r>
                          <w:r w:rsidRPr="00EE78D6">
                            <w:rPr>
                              <w:b/>
                              <w:color w:val="231F20"/>
                              <w:sz w:val="28"/>
                              <w:szCs w:val="8"/>
                            </w:rPr>
                            <w:t>Study Plan</w:t>
                          </w:r>
                        </w:p>
                        <w:p w14:paraId="25295029" w14:textId="77777777" w:rsidR="00EE78D6" w:rsidRPr="00E61827" w:rsidRDefault="00EE78D6">
                          <w:pPr>
                            <w:spacing w:line="646" w:lineRule="exact"/>
                            <w:ind w:left="20"/>
                            <w:rPr>
                              <w:b/>
                              <w:sz w:val="44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839F3A" id="Text Box 83" o:spid="_x0000_s1027" type="#_x0000_t202" style="position:absolute;margin-left:31.15pt;margin-top:18.6pt;width:359.55pt;height:32.3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" filled="f" stroked="f">
              <v:textbox inset="0,0,0,0">
                <w:txbxContent>
                  <w:p w14:paraId="6B7FE962" w14:textId="77777777" w:rsidR="00673483" w:rsidRPr="00EE78D6" w:rsidRDefault="00673483">
                    <w:pPr>
                      <w:spacing w:line="646" w:lineRule="exact"/>
                      <w:ind w:left="20"/>
                      <w:rPr>
                        <w:b/>
                        <w:color w:val="231F20"/>
                        <w:sz w:val="28"/>
                        <w:szCs w:val="8"/>
                      </w:rPr>
                    </w:pPr>
                    <w:r w:rsidRPr="00EE78D6">
                      <w:rPr>
                        <w:rFonts w:ascii="Palatino"/>
                        <w:color w:val="231F20"/>
                        <w:sz w:val="28"/>
                        <w:szCs w:val="8"/>
                      </w:rPr>
                      <w:t xml:space="preserve">My Course </w:t>
                    </w:r>
                    <w:r w:rsidRPr="00EE78D6">
                      <w:rPr>
                        <w:b/>
                        <w:color w:val="231F20"/>
                        <w:sz w:val="28"/>
                        <w:szCs w:val="8"/>
                      </w:rPr>
                      <w:t>Study Plan</w:t>
                    </w:r>
                  </w:p>
                  <w:p w14:paraId="25295029" w14:textId="77777777" w:rsidR="00EE78D6" w:rsidRPr="00E61827" w:rsidRDefault="00EE78D6">
                    <w:pPr>
                      <w:spacing w:line="646" w:lineRule="exact"/>
                      <w:ind w:left="20"/>
                      <w:rPr>
                        <w:b/>
                        <w:sz w:val="44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1D3D"/>
    <w:multiLevelType w:val="hybridMultilevel"/>
    <w:tmpl w:val="ED02EA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1969"/>
    <w:multiLevelType w:val="hybridMultilevel"/>
    <w:tmpl w:val="1A2C80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A0C1E"/>
    <w:multiLevelType w:val="multilevel"/>
    <w:tmpl w:val="05B084B2"/>
    <w:lvl w:ilvl="0">
      <w:numFmt w:val="bullet"/>
      <w:lvlText w:val="-"/>
      <w:lvlJc w:val="left"/>
      <w:pPr>
        <w:tabs>
          <w:tab w:val="num" w:pos="0"/>
        </w:tabs>
        <w:ind w:left="1240" w:hanging="360"/>
      </w:pPr>
      <w:rPr>
        <w:rFonts w:ascii="Calibri" w:hAnsi="Calibri" w:cs="Calibri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ascii="Symbol" w:hAnsi="Symbol" w:cs="Symbol" w:hint="default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ascii="Symbol" w:hAnsi="Symbol" w:cs="Symbol" w:hint="default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ascii="Symbol" w:hAnsi="Symbol" w:cs="Symbol" w:hint="default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ascii="Symbol" w:hAnsi="Symbol" w:cs="Symbol" w:hint="default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ascii="Symbol" w:hAnsi="Symbol" w:cs="Symbol" w:hint="default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ascii="Symbol" w:hAnsi="Symbol" w:cs="Symbol" w:hint="default"/>
        <w:lang w:val="en-AU" w:eastAsia="en-US" w:bidi="ar-SA"/>
      </w:rPr>
    </w:lvl>
  </w:abstractNum>
  <w:abstractNum w:abstractNumId="3" w15:restartNumberingAfterBreak="0">
    <w:nsid w:val="1776441F"/>
    <w:multiLevelType w:val="hybridMultilevel"/>
    <w:tmpl w:val="2E7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16BDD"/>
    <w:multiLevelType w:val="hybridMultilevel"/>
    <w:tmpl w:val="A9A227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62DE6"/>
    <w:multiLevelType w:val="multilevel"/>
    <w:tmpl w:val="8398E058"/>
    <w:lvl w:ilvl="0">
      <w:numFmt w:val="bullet"/>
      <w:lvlText w:val="•"/>
      <w:lvlJc w:val="left"/>
      <w:pPr>
        <w:tabs>
          <w:tab w:val="num" w:pos="-312"/>
        </w:tabs>
        <w:ind w:left="928" w:hanging="360"/>
      </w:pPr>
      <w:rPr>
        <w:rFonts w:ascii="Century Gothic" w:eastAsia="Century Gothic Pro" w:hAnsi="Century Gothic" w:cs="Century Gothic Pro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ascii="Symbol" w:hAnsi="Symbol" w:cs="Symbol" w:hint="default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ascii="Symbol" w:hAnsi="Symbol" w:cs="Symbol" w:hint="default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ascii="Symbol" w:hAnsi="Symbol" w:cs="Symbol" w:hint="default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ascii="Symbol" w:hAnsi="Symbol" w:cs="Symbol" w:hint="default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ascii="Symbol" w:hAnsi="Symbol" w:cs="Symbol" w:hint="default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ascii="Symbol" w:hAnsi="Symbol" w:cs="Symbol" w:hint="default"/>
        <w:lang w:val="en-AU" w:eastAsia="en-US" w:bidi="ar-SA"/>
      </w:rPr>
    </w:lvl>
  </w:abstractNum>
  <w:abstractNum w:abstractNumId="6" w15:restartNumberingAfterBreak="0">
    <w:nsid w:val="5E5F2246"/>
    <w:multiLevelType w:val="hybridMultilevel"/>
    <w:tmpl w:val="5044B474"/>
    <w:lvl w:ilvl="0" w:tplc="732838D8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7" w15:restartNumberingAfterBreak="0">
    <w:nsid w:val="66BD2D77"/>
    <w:multiLevelType w:val="hybridMultilevel"/>
    <w:tmpl w:val="D5745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6190D"/>
    <w:multiLevelType w:val="hybridMultilevel"/>
    <w:tmpl w:val="97EA81C8"/>
    <w:lvl w:ilvl="0" w:tplc="64D81FA4">
      <w:start w:val="1"/>
      <w:numFmt w:val="bullet"/>
      <w:lvlText w:val=""/>
      <w:lvlJc w:val="left"/>
      <w:pPr>
        <w:ind w:left="1582" w:hanging="360"/>
      </w:pPr>
      <w:rPr>
        <w:rFonts w:ascii="Symbol" w:hAnsi="Symbol" w:hint="default"/>
      </w:rPr>
    </w:lvl>
    <w:lvl w:ilvl="1" w:tplc="7E587884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  <w:sz w:val="18"/>
        <w:szCs w:val="18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9168F"/>
    <w:multiLevelType w:val="hybridMultilevel"/>
    <w:tmpl w:val="40BAA658"/>
    <w:lvl w:ilvl="0" w:tplc="64D81FA4">
      <w:start w:val="1"/>
      <w:numFmt w:val="bullet"/>
      <w:lvlText w:val=""/>
      <w:lvlJc w:val="left"/>
      <w:pPr>
        <w:ind w:left="13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num w:numId="1" w16cid:durableId="1159033354">
    <w:abstractNumId w:val="3"/>
  </w:num>
  <w:num w:numId="2" w16cid:durableId="760184460">
    <w:abstractNumId w:val="2"/>
  </w:num>
  <w:num w:numId="3" w16cid:durableId="158236164">
    <w:abstractNumId w:val="5"/>
  </w:num>
  <w:num w:numId="4" w16cid:durableId="753363007">
    <w:abstractNumId w:val="8"/>
  </w:num>
  <w:num w:numId="5" w16cid:durableId="1460877942">
    <w:abstractNumId w:val="9"/>
  </w:num>
  <w:num w:numId="6" w16cid:durableId="828256945">
    <w:abstractNumId w:val="6"/>
  </w:num>
  <w:num w:numId="7" w16cid:durableId="1867596660">
    <w:abstractNumId w:val="1"/>
  </w:num>
  <w:num w:numId="8" w16cid:durableId="1747343312">
    <w:abstractNumId w:val="0"/>
  </w:num>
  <w:num w:numId="9" w16cid:durableId="239173624">
    <w:abstractNumId w:val="4"/>
  </w:num>
  <w:num w:numId="10" w16cid:durableId="629937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E52"/>
    <w:rsid w:val="0000497F"/>
    <w:rsid w:val="00005A8D"/>
    <w:rsid w:val="00006E67"/>
    <w:rsid w:val="00011AA7"/>
    <w:rsid w:val="000131F4"/>
    <w:rsid w:val="00015500"/>
    <w:rsid w:val="00015A94"/>
    <w:rsid w:val="00016B06"/>
    <w:rsid w:val="000175D5"/>
    <w:rsid w:val="00023541"/>
    <w:rsid w:val="00024528"/>
    <w:rsid w:val="00024B8D"/>
    <w:rsid w:val="00026DBF"/>
    <w:rsid w:val="0003157E"/>
    <w:rsid w:val="00031CB3"/>
    <w:rsid w:val="00032FDF"/>
    <w:rsid w:val="00035134"/>
    <w:rsid w:val="0003639F"/>
    <w:rsid w:val="00036C53"/>
    <w:rsid w:val="00037EF9"/>
    <w:rsid w:val="000400C7"/>
    <w:rsid w:val="000443AD"/>
    <w:rsid w:val="00047BD1"/>
    <w:rsid w:val="00057BF2"/>
    <w:rsid w:val="000600A2"/>
    <w:rsid w:val="000620AA"/>
    <w:rsid w:val="00064F9C"/>
    <w:rsid w:val="000713F7"/>
    <w:rsid w:val="000841D3"/>
    <w:rsid w:val="00091CFF"/>
    <w:rsid w:val="00095393"/>
    <w:rsid w:val="00095E51"/>
    <w:rsid w:val="00096D3A"/>
    <w:rsid w:val="000A269E"/>
    <w:rsid w:val="000A26BA"/>
    <w:rsid w:val="000A5D4F"/>
    <w:rsid w:val="000A67B4"/>
    <w:rsid w:val="000A7504"/>
    <w:rsid w:val="000B2DC6"/>
    <w:rsid w:val="000B3BF2"/>
    <w:rsid w:val="000B6A26"/>
    <w:rsid w:val="000B7D6D"/>
    <w:rsid w:val="000C09DA"/>
    <w:rsid w:val="000C0B2B"/>
    <w:rsid w:val="000C1B60"/>
    <w:rsid w:val="000C23C9"/>
    <w:rsid w:val="000C2610"/>
    <w:rsid w:val="000C27B2"/>
    <w:rsid w:val="000C3BE8"/>
    <w:rsid w:val="000C4CF3"/>
    <w:rsid w:val="000D2CD8"/>
    <w:rsid w:val="000D419E"/>
    <w:rsid w:val="000D4AAE"/>
    <w:rsid w:val="000D7C75"/>
    <w:rsid w:val="000E0825"/>
    <w:rsid w:val="000E1159"/>
    <w:rsid w:val="000E3A3E"/>
    <w:rsid w:val="000E4B60"/>
    <w:rsid w:val="000F0F5B"/>
    <w:rsid w:val="000F5B67"/>
    <w:rsid w:val="000F5E12"/>
    <w:rsid w:val="000F70FF"/>
    <w:rsid w:val="00102C81"/>
    <w:rsid w:val="00106AA7"/>
    <w:rsid w:val="00106EAE"/>
    <w:rsid w:val="001100B5"/>
    <w:rsid w:val="00116E36"/>
    <w:rsid w:val="0012084E"/>
    <w:rsid w:val="0012108E"/>
    <w:rsid w:val="001221B4"/>
    <w:rsid w:val="0013178F"/>
    <w:rsid w:val="00134905"/>
    <w:rsid w:val="00134B54"/>
    <w:rsid w:val="00141178"/>
    <w:rsid w:val="00145FBE"/>
    <w:rsid w:val="001470D8"/>
    <w:rsid w:val="00150140"/>
    <w:rsid w:val="0015083B"/>
    <w:rsid w:val="0015171F"/>
    <w:rsid w:val="001549C2"/>
    <w:rsid w:val="001559C1"/>
    <w:rsid w:val="00155F34"/>
    <w:rsid w:val="00156CB4"/>
    <w:rsid w:val="00157F08"/>
    <w:rsid w:val="00162D76"/>
    <w:rsid w:val="0016663B"/>
    <w:rsid w:val="00167DD3"/>
    <w:rsid w:val="00171D01"/>
    <w:rsid w:val="00172A79"/>
    <w:rsid w:val="0017474B"/>
    <w:rsid w:val="00177E72"/>
    <w:rsid w:val="001835CF"/>
    <w:rsid w:val="0018604B"/>
    <w:rsid w:val="00190C18"/>
    <w:rsid w:val="00191738"/>
    <w:rsid w:val="00191AB2"/>
    <w:rsid w:val="00194530"/>
    <w:rsid w:val="001A19B1"/>
    <w:rsid w:val="001A1D6D"/>
    <w:rsid w:val="001A6690"/>
    <w:rsid w:val="001B0A54"/>
    <w:rsid w:val="001B18D8"/>
    <w:rsid w:val="001B254C"/>
    <w:rsid w:val="001B31FE"/>
    <w:rsid w:val="001B4A9E"/>
    <w:rsid w:val="001B4D9A"/>
    <w:rsid w:val="001B7742"/>
    <w:rsid w:val="001B7B66"/>
    <w:rsid w:val="001C02FB"/>
    <w:rsid w:val="001C09D8"/>
    <w:rsid w:val="001C1880"/>
    <w:rsid w:val="001D6092"/>
    <w:rsid w:val="001D69EB"/>
    <w:rsid w:val="001D79FC"/>
    <w:rsid w:val="001F031C"/>
    <w:rsid w:val="001F5367"/>
    <w:rsid w:val="001F717F"/>
    <w:rsid w:val="002001A3"/>
    <w:rsid w:val="00201615"/>
    <w:rsid w:val="00204FBD"/>
    <w:rsid w:val="00210213"/>
    <w:rsid w:val="002109DE"/>
    <w:rsid w:val="00211BA9"/>
    <w:rsid w:val="002127F7"/>
    <w:rsid w:val="0021332E"/>
    <w:rsid w:val="0021660D"/>
    <w:rsid w:val="002209DB"/>
    <w:rsid w:val="00223820"/>
    <w:rsid w:val="002239CF"/>
    <w:rsid w:val="00224BB5"/>
    <w:rsid w:val="00227B3D"/>
    <w:rsid w:val="00231DE7"/>
    <w:rsid w:val="00232E5E"/>
    <w:rsid w:val="002362F9"/>
    <w:rsid w:val="0024181A"/>
    <w:rsid w:val="00242C6D"/>
    <w:rsid w:val="002444C6"/>
    <w:rsid w:val="00244E46"/>
    <w:rsid w:val="00246469"/>
    <w:rsid w:val="002509DE"/>
    <w:rsid w:val="00250D1B"/>
    <w:rsid w:val="00255200"/>
    <w:rsid w:val="0025590B"/>
    <w:rsid w:val="00256625"/>
    <w:rsid w:val="00260A99"/>
    <w:rsid w:val="00261BC0"/>
    <w:rsid w:val="00262E52"/>
    <w:rsid w:val="00266071"/>
    <w:rsid w:val="002666A1"/>
    <w:rsid w:val="00273CC5"/>
    <w:rsid w:val="002741C8"/>
    <w:rsid w:val="002841E6"/>
    <w:rsid w:val="00284E2F"/>
    <w:rsid w:val="00292E61"/>
    <w:rsid w:val="00294DBE"/>
    <w:rsid w:val="00296001"/>
    <w:rsid w:val="002A13C0"/>
    <w:rsid w:val="002A2DA1"/>
    <w:rsid w:val="002A43B6"/>
    <w:rsid w:val="002A45EF"/>
    <w:rsid w:val="002A4D10"/>
    <w:rsid w:val="002A51AF"/>
    <w:rsid w:val="002B13BA"/>
    <w:rsid w:val="002B41F5"/>
    <w:rsid w:val="002B5A3E"/>
    <w:rsid w:val="002B7707"/>
    <w:rsid w:val="002B7812"/>
    <w:rsid w:val="002C2306"/>
    <w:rsid w:val="002C5636"/>
    <w:rsid w:val="002C5745"/>
    <w:rsid w:val="002C6479"/>
    <w:rsid w:val="002C77D5"/>
    <w:rsid w:val="002D1920"/>
    <w:rsid w:val="002E2E58"/>
    <w:rsid w:val="002E7BB4"/>
    <w:rsid w:val="002F0F59"/>
    <w:rsid w:val="002F565B"/>
    <w:rsid w:val="002F6AB4"/>
    <w:rsid w:val="00303129"/>
    <w:rsid w:val="00305757"/>
    <w:rsid w:val="0030588D"/>
    <w:rsid w:val="00313C10"/>
    <w:rsid w:val="003144C7"/>
    <w:rsid w:val="0031607A"/>
    <w:rsid w:val="0031630B"/>
    <w:rsid w:val="00316B3D"/>
    <w:rsid w:val="00320422"/>
    <w:rsid w:val="00324B3B"/>
    <w:rsid w:val="0032778E"/>
    <w:rsid w:val="00332B47"/>
    <w:rsid w:val="003336A2"/>
    <w:rsid w:val="00334FA3"/>
    <w:rsid w:val="00341271"/>
    <w:rsid w:val="00344A6E"/>
    <w:rsid w:val="003457B6"/>
    <w:rsid w:val="00346DA1"/>
    <w:rsid w:val="003470D5"/>
    <w:rsid w:val="00351C28"/>
    <w:rsid w:val="00351DD7"/>
    <w:rsid w:val="0035210C"/>
    <w:rsid w:val="0035446D"/>
    <w:rsid w:val="00355BEF"/>
    <w:rsid w:val="00356176"/>
    <w:rsid w:val="003579F0"/>
    <w:rsid w:val="003605AC"/>
    <w:rsid w:val="00360CD4"/>
    <w:rsid w:val="0036297A"/>
    <w:rsid w:val="00363926"/>
    <w:rsid w:val="00363CDE"/>
    <w:rsid w:val="00366174"/>
    <w:rsid w:val="00366F30"/>
    <w:rsid w:val="00366FC6"/>
    <w:rsid w:val="00367CDF"/>
    <w:rsid w:val="00371E9A"/>
    <w:rsid w:val="00372A12"/>
    <w:rsid w:val="00373BCB"/>
    <w:rsid w:val="003751D1"/>
    <w:rsid w:val="00386869"/>
    <w:rsid w:val="00390AAD"/>
    <w:rsid w:val="00395087"/>
    <w:rsid w:val="00397C17"/>
    <w:rsid w:val="003A5134"/>
    <w:rsid w:val="003A60ED"/>
    <w:rsid w:val="003B3584"/>
    <w:rsid w:val="003B483E"/>
    <w:rsid w:val="003B6E08"/>
    <w:rsid w:val="003C2818"/>
    <w:rsid w:val="003C4EC2"/>
    <w:rsid w:val="003C5075"/>
    <w:rsid w:val="003C5DEE"/>
    <w:rsid w:val="003D06F8"/>
    <w:rsid w:val="003D4FA0"/>
    <w:rsid w:val="003D6CFB"/>
    <w:rsid w:val="003E7829"/>
    <w:rsid w:val="003F0B5D"/>
    <w:rsid w:val="003F5635"/>
    <w:rsid w:val="004013F2"/>
    <w:rsid w:val="00402088"/>
    <w:rsid w:val="004038A4"/>
    <w:rsid w:val="004118FE"/>
    <w:rsid w:val="00415C17"/>
    <w:rsid w:val="004165BE"/>
    <w:rsid w:val="00421CEF"/>
    <w:rsid w:val="0042438E"/>
    <w:rsid w:val="0042600D"/>
    <w:rsid w:val="0042757A"/>
    <w:rsid w:val="00433FA3"/>
    <w:rsid w:val="004347FE"/>
    <w:rsid w:val="00434D6A"/>
    <w:rsid w:val="00437E41"/>
    <w:rsid w:val="00442AE3"/>
    <w:rsid w:val="00443F1D"/>
    <w:rsid w:val="0044697D"/>
    <w:rsid w:val="0045278B"/>
    <w:rsid w:val="00452F61"/>
    <w:rsid w:val="0045302D"/>
    <w:rsid w:val="00453BE6"/>
    <w:rsid w:val="00455D17"/>
    <w:rsid w:val="00456167"/>
    <w:rsid w:val="00462BD9"/>
    <w:rsid w:val="00473B14"/>
    <w:rsid w:val="004750C9"/>
    <w:rsid w:val="00475B50"/>
    <w:rsid w:val="0047701D"/>
    <w:rsid w:val="0048079F"/>
    <w:rsid w:val="00480C4A"/>
    <w:rsid w:val="00490D72"/>
    <w:rsid w:val="00490D85"/>
    <w:rsid w:val="00496230"/>
    <w:rsid w:val="00496A9F"/>
    <w:rsid w:val="004A6FF1"/>
    <w:rsid w:val="004A74C4"/>
    <w:rsid w:val="004B11EC"/>
    <w:rsid w:val="004B21E4"/>
    <w:rsid w:val="004B3815"/>
    <w:rsid w:val="004B51E4"/>
    <w:rsid w:val="004C193B"/>
    <w:rsid w:val="004C2535"/>
    <w:rsid w:val="004C56D2"/>
    <w:rsid w:val="004C7CB2"/>
    <w:rsid w:val="004D1B4F"/>
    <w:rsid w:val="004D2DBB"/>
    <w:rsid w:val="004D30DF"/>
    <w:rsid w:val="004D32EA"/>
    <w:rsid w:val="004D51C3"/>
    <w:rsid w:val="004D542F"/>
    <w:rsid w:val="004E22AD"/>
    <w:rsid w:val="004E399C"/>
    <w:rsid w:val="004E66B3"/>
    <w:rsid w:val="004F19AF"/>
    <w:rsid w:val="004F1EAA"/>
    <w:rsid w:val="004F231A"/>
    <w:rsid w:val="004F25A1"/>
    <w:rsid w:val="004F2DE6"/>
    <w:rsid w:val="004F37EF"/>
    <w:rsid w:val="005006CD"/>
    <w:rsid w:val="00502193"/>
    <w:rsid w:val="00504117"/>
    <w:rsid w:val="005075D0"/>
    <w:rsid w:val="0051453C"/>
    <w:rsid w:val="00514A51"/>
    <w:rsid w:val="00523185"/>
    <w:rsid w:val="00525D39"/>
    <w:rsid w:val="00525FFC"/>
    <w:rsid w:val="00526919"/>
    <w:rsid w:val="005275E1"/>
    <w:rsid w:val="00530C03"/>
    <w:rsid w:val="0053599E"/>
    <w:rsid w:val="00536866"/>
    <w:rsid w:val="005377AF"/>
    <w:rsid w:val="00540B82"/>
    <w:rsid w:val="005471B4"/>
    <w:rsid w:val="00550D67"/>
    <w:rsid w:val="00552D89"/>
    <w:rsid w:val="00554977"/>
    <w:rsid w:val="005626FE"/>
    <w:rsid w:val="00564BC2"/>
    <w:rsid w:val="00571795"/>
    <w:rsid w:val="00572045"/>
    <w:rsid w:val="00573F2B"/>
    <w:rsid w:val="00574C76"/>
    <w:rsid w:val="0057584B"/>
    <w:rsid w:val="005816E5"/>
    <w:rsid w:val="00585B94"/>
    <w:rsid w:val="00586A09"/>
    <w:rsid w:val="00591414"/>
    <w:rsid w:val="005A0260"/>
    <w:rsid w:val="005A209A"/>
    <w:rsid w:val="005A40E6"/>
    <w:rsid w:val="005A60DA"/>
    <w:rsid w:val="005A7204"/>
    <w:rsid w:val="005B385A"/>
    <w:rsid w:val="005B3EEF"/>
    <w:rsid w:val="005C0C69"/>
    <w:rsid w:val="005C3457"/>
    <w:rsid w:val="005C3F57"/>
    <w:rsid w:val="005C6840"/>
    <w:rsid w:val="005D207E"/>
    <w:rsid w:val="005D4B55"/>
    <w:rsid w:val="005D5BCA"/>
    <w:rsid w:val="005D6B59"/>
    <w:rsid w:val="005E1991"/>
    <w:rsid w:val="005E3092"/>
    <w:rsid w:val="005E4417"/>
    <w:rsid w:val="005E534F"/>
    <w:rsid w:val="005E53F7"/>
    <w:rsid w:val="005E78B6"/>
    <w:rsid w:val="005E7EBD"/>
    <w:rsid w:val="005F0704"/>
    <w:rsid w:val="005F4E6A"/>
    <w:rsid w:val="005F56A2"/>
    <w:rsid w:val="005F7211"/>
    <w:rsid w:val="00602400"/>
    <w:rsid w:val="00606259"/>
    <w:rsid w:val="006133A2"/>
    <w:rsid w:val="006134C4"/>
    <w:rsid w:val="0061350D"/>
    <w:rsid w:val="00621706"/>
    <w:rsid w:val="0062488F"/>
    <w:rsid w:val="00624DB1"/>
    <w:rsid w:val="006256E6"/>
    <w:rsid w:val="00625872"/>
    <w:rsid w:val="006267ED"/>
    <w:rsid w:val="00626926"/>
    <w:rsid w:val="006270D6"/>
    <w:rsid w:val="0063086D"/>
    <w:rsid w:val="00630D57"/>
    <w:rsid w:val="00637FA5"/>
    <w:rsid w:val="00641FD2"/>
    <w:rsid w:val="00647D19"/>
    <w:rsid w:val="0065083F"/>
    <w:rsid w:val="0065156E"/>
    <w:rsid w:val="006546C6"/>
    <w:rsid w:val="00665266"/>
    <w:rsid w:val="00665544"/>
    <w:rsid w:val="00665BFB"/>
    <w:rsid w:val="00666639"/>
    <w:rsid w:val="006676D6"/>
    <w:rsid w:val="00671AB7"/>
    <w:rsid w:val="00673483"/>
    <w:rsid w:val="00674552"/>
    <w:rsid w:val="00674F97"/>
    <w:rsid w:val="00681462"/>
    <w:rsid w:val="0068404D"/>
    <w:rsid w:val="006851CE"/>
    <w:rsid w:val="006854CD"/>
    <w:rsid w:val="00687D1A"/>
    <w:rsid w:val="00693F5F"/>
    <w:rsid w:val="00693FEA"/>
    <w:rsid w:val="00694E8D"/>
    <w:rsid w:val="006A0A7D"/>
    <w:rsid w:val="006A1B97"/>
    <w:rsid w:val="006A70F6"/>
    <w:rsid w:val="006A7863"/>
    <w:rsid w:val="006B14AA"/>
    <w:rsid w:val="006B4A64"/>
    <w:rsid w:val="006B545B"/>
    <w:rsid w:val="006B73C5"/>
    <w:rsid w:val="006B7C9F"/>
    <w:rsid w:val="006C2D95"/>
    <w:rsid w:val="006C33C5"/>
    <w:rsid w:val="006C57D6"/>
    <w:rsid w:val="006C6C42"/>
    <w:rsid w:val="006C77C3"/>
    <w:rsid w:val="006D0751"/>
    <w:rsid w:val="006D09EE"/>
    <w:rsid w:val="006D75D9"/>
    <w:rsid w:val="006E0A1C"/>
    <w:rsid w:val="006E10C3"/>
    <w:rsid w:val="006E23DC"/>
    <w:rsid w:val="006E2585"/>
    <w:rsid w:val="006E3133"/>
    <w:rsid w:val="006E6F1E"/>
    <w:rsid w:val="006F5D39"/>
    <w:rsid w:val="007015F0"/>
    <w:rsid w:val="0070394B"/>
    <w:rsid w:val="00714382"/>
    <w:rsid w:val="007156C2"/>
    <w:rsid w:val="0071614B"/>
    <w:rsid w:val="00717474"/>
    <w:rsid w:val="007234F8"/>
    <w:rsid w:val="007237D3"/>
    <w:rsid w:val="0072468D"/>
    <w:rsid w:val="00730244"/>
    <w:rsid w:val="00730247"/>
    <w:rsid w:val="007345F7"/>
    <w:rsid w:val="00734DB0"/>
    <w:rsid w:val="0073515C"/>
    <w:rsid w:val="0074669D"/>
    <w:rsid w:val="00746B89"/>
    <w:rsid w:val="007522E6"/>
    <w:rsid w:val="00753DE9"/>
    <w:rsid w:val="0075608B"/>
    <w:rsid w:val="00756A9A"/>
    <w:rsid w:val="007646CE"/>
    <w:rsid w:val="00765432"/>
    <w:rsid w:val="00766AF5"/>
    <w:rsid w:val="00770007"/>
    <w:rsid w:val="007715C5"/>
    <w:rsid w:val="00774AC8"/>
    <w:rsid w:val="007827B3"/>
    <w:rsid w:val="007901D1"/>
    <w:rsid w:val="00790274"/>
    <w:rsid w:val="0079051F"/>
    <w:rsid w:val="00790E29"/>
    <w:rsid w:val="00796FBA"/>
    <w:rsid w:val="007A0FA8"/>
    <w:rsid w:val="007A3732"/>
    <w:rsid w:val="007B2FD7"/>
    <w:rsid w:val="007B5800"/>
    <w:rsid w:val="007C07AC"/>
    <w:rsid w:val="007C1D0B"/>
    <w:rsid w:val="007C2D1D"/>
    <w:rsid w:val="007C315F"/>
    <w:rsid w:val="007D3131"/>
    <w:rsid w:val="007D35F7"/>
    <w:rsid w:val="007D473D"/>
    <w:rsid w:val="007D7207"/>
    <w:rsid w:val="007E4A15"/>
    <w:rsid w:val="007F75C0"/>
    <w:rsid w:val="0080015C"/>
    <w:rsid w:val="00804277"/>
    <w:rsid w:val="00810138"/>
    <w:rsid w:val="00810CFC"/>
    <w:rsid w:val="008118AA"/>
    <w:rsid w:val="008135EA"/>
    <w:rsid w:val="00813BBB"/>
    <w:rsid w:val="00822944"/>
    <w:rsid w:val="00822B2B"/>
    <w:rsid w:val="00823043"/>
    <w:rsid w:val="0082576C"/>
    <w:rsid w:val="0082630F"/>
    <w:rsid w:val="00830A65"/>
    <w:rsid w:val="008319FB"/>
    <w:rsid w:val="00833577"/>
    <w:rsid w:val="00833D87"/>
    <w:rsid w:val="008356BC"/>
    <w:rsid w:val="00835B31"/>
    <w:rsid w:val="008365C3"/>
    <w:rsid w:val="008368FE"/>
    <w:rsid w:val="00844C43"/>
    <w:rsid w:val="0085098A"/>
    <w:rsid w:val="008530A7"/>
    <w:rsid w:val="00854064"/>
    <w:rsid w:val="00861BD1"/>
    <w:rsid w:val="00865C64"/>
    <w:rsid w:val="00866A8E"/>
    <w:rsid w:val="00866C43"/>
    <w:rsid w:val="00871AB4"/>
    <w:rsid w:val="00872F37"/>
    <w:rsid w:val="0087655C"/>
    <w:rsid w:val="008813B9"/>
    <w:rsid w:val="00881DD1"/>
    <w:rsid w:val="00883CD4"/>
    <w:rsid w:val="00885067"/>
    <w:rsid w:val="00886B6D"/>
    <w:rsid w:val="0089117F"/>
    <w:rsid w:val="00897CE6"/>
    <w:rsid w:val="008A0C5D"/>
    <w:rsid w:val="008A0CCB"/>
    <w:rsid w:val="008A1034"/>
    <w:rsid w:val="008A63C7"/>
    <w:rsid w:val="008B10A0"/>
    <w:rsid w:val="008B159E"/>
    <w:rsid w:val="008B4F98"/>
    <w:rsid w:val="008C0902"/>
    <w:rsid w:val="008C113F"/>
    <w:rsid w:val="008C6531"/>
    <w:rsid w:val="008D2B8A"/>
    <w:rsid w:val="008D560C"/>
    <w:rsid w:val="008D603F"/>
    <w:rsid w:val="008D6042"/>
    <w:rsid w:val="008D6119"/>
    <w:rsid w:val="008D619B"/>
    <w:rsid w:val="008D7AF0"/>
    <w:rsid w:val="008E014B"/>
    <w:rsid w:val="008E0502"/>
    <w:rsid w:val="008E2F7E"/>
    <w:rsid w:val="008E30A7"/>
    <w:rsid w:val="008E3D47"/>
    <w:rsid w:val="008E3F4E"/>
    <w:rsid w:val="008E495F"/>
    <w:rsid w:val="008E6C93"/>
    <w:rsid w:val="008E7A93"/>
    <w:rsid w:val="008F059A"/>
    <w:rsid w:val="008F3A7B"/>
    <w:rsid w:val="008F4084"/>
    <w:rsid w:val="008F6445"/>
    <w:rsid w:val="00902C1B"/>
    <w:rsid w:val="00902C6E"/>
    <w:rsid w:val="00903BCE"/>
    <w:rsid w:val="0090446C"/>
    <w:rsid w:val="009053A6"/>
    <w:rsid w:val="0090732D"/>
    <w:rsid w:val="009106B3"/>
    <w:rsid w:val="00910BC6"/>
    <w:rsid w:val="00910E7C"/>
    <w:rsid w:val="00913063"/>
    <w:rsid w:val="009146B7"/>
    <w:rsid w:val="00914C84"/>
    <w:rsid w:val="009159BA"/>
    <w:rsid w:val="00916256"/>
    <w:rsid w:val="00923C94"/>
    <w:rsid w:val="00924F53"/>
    <w:rsid w:val="00926917"/>
    <w:rsid w:val="00926BDC"/>
    <w:rsid w:val="00936E3D"/>
    <w:rsid w:val="00942035"/>
    <w:rsid w:val="00950313"/>
    <w:rsid w:val="00951902"/>
    <w:rsid w:val="0095370D"/>
    <w:rsid w:val="00953A73"/>
    <w:rsid w:val="00953E09"/>
    <w:rsid w:val="009566E2"/>
    <w:rsid w:val="00956813"/>
    <w:rsid w:val="0095686E"/>
    <w:rsid w:val="009627C8"/>
    <w:rsid w:val="00964A20"/>
    <w:rsid w:val="00966D20"/>
    <w:rsid w:val="00966ECC"/>
    <w:rsid w:val="009673F5"/>
    <w:rsid w:val="00971466"/>
    <w:rsid w:val="00971D93"/>
    <w:rsid w:val="00974BAB"/>
    <w:rsid w:val="00981A74"/>
    <w:rsid w:val="009837B1"/>
    <w:rsid w:val="00983B47"/>
    <w:rsid w:val="00983CD4"/>
    <w:rsid w:val="0099110F"/>
    <w:rsid w:val="00993051"/>
    <w:rsid w:val="00995079"/>
    <w:rsid w:val="009A2BA0"/>
    <w:rsid w:val="009A4247"/>
    <w:rsid w:val="009A6C1B"/>
    <w:rsid w:val="009B09D7"/>
    <w:rsid w:val="009B4715"/>
    <w:rsid w:val="009C0DCC"/>
    <w:rsid w:val="009C2675"/>
    <w:rsid w:val="009C32B8"/>
    <w:rsid w:val="009C3F20"/>
    <w:rsid w:val="009D1394"/>
    <w:rsid w:val="009E115F"/>
    <w:rsid w:val="009E7076"/>
    <w:rsid w:val="009F5612"/>
    <w:rsid w:val="009F583E"/>
    <w:rsid w:val="00A006EF"/>
    <w:rsid w:val="00A00F5B"/>
    <w:rsid w:val="00A03A0C"/>
    <w:rsid w:val="00A04C5F"/>
    <w:rsid w:val="00A11912"/>
    <w:rsid w:val="00A12037"/>
    <w:rsid w:val="00A158D8"/>
    <w:rsid w:val="00A163F6"/>
    <w:rsid w:val="00A16D41"/>
    <w:rsid w:val="00A20F14"/>
    <w:rsid w:val="00A22A70"/>
    <w:rsid w:val="00A2396D"/>
    <w:rsid w:val="00A2657D"/>
    <w:rsid w:val="00A3470E"/>
    <w:rsid w:val="00A34ACA"/>
    <w:rsid w:val="00A353B1"/>
    <w:rsid w:val="00A36450"/>
    <w:rsid w:val="00A41541"/>
    <w:rsid w:val="00A42D38"/>
    <w:rsid w:val="00A43E59"/>
    <w:rsid w:val="00A53A9A"/>
    <w:rsid w:val="00A5551A"/>
    <w:rsid w:val="00A57AFD"/>
    <w:rsid w:val="00A57D44"/>
    <w:rsid w:val="00A62D93"/>
    <w:rsid w:val="00A647A2"/>
    <w:rsid w:val="00A70E87"/>
    <w:rsid w:val="00A74F10"/>
    <w:rsid w:val="00A77800"/>
    <w:rsid w:val="00A852C8"/>
    <w:rsid w:val="00A87A2E"/>
    <w:rsid w:val="00A92346"/>
    <w:rsid w:val="00A92DF4"/>
    <w:rsid w:val="00A94BF6"/>
    <w:rsid w:val="00A96258"/>
    <w:rsid w:val="00A973C0"/>
    <w:rsid w:val="00AA2733"/>
    <w:rsid w:val="00AA6F59"/>
    <w:rsid w:val="00AB20DE"/>
    <w:rsid w:val="00AB58A2"/>
    <w:rsid w:val="00AC1F62"/>
    <w:rsid w:val="00AC5512"/>
    <w:rsid w:val="00AC66B6"/>
    <w:rsid w:val="00AD05D1"/>
    <w:rsid w:val="00AE55F5"/>
    <w:rsid w:val="00AF24F4"/>
    <w:rsid w:val="00AF4E3A"/>
    <w:rsid w:val="00AF71B7"/>
    <w:rsid w:val="00B00FE6"/>
    <w:rsid w:val="00B109AF"/>
    <w:rsid w:val="00B130F5"/>
    <w:rsid w:val="00B13D3F"/>
    <w:rsid w:val="00B15F12"/>
    <w:rsid w:val="00B20231"/>
    <w:rsid w:val="00B20975"/>
    <w:rsid w:val="00B21118"/>
    <w:rsid w:val="00B22159"/>
    <w:rsid w:val="00B236B4"/>
    <w:rsid w:val="00B31BF6"/>
    <w:rsid w:val="00B331A9"/>
    <w:rsid w:val="00B34C11"/>
    <w:rsid w:val="00B36A2E"/>
    <w:rsid w:val="00B36CD9"/>
    <w:rsid w:val="00B410B9"/>
    <w:rsid w:val="00B43C06"/>
    <w:rsid w:val="00B44676"/>
    <w:rsid w:val="00B45063"/>
    <w:rsid w:val="00B45D55"/>
    <w:rsid w:val="00B471A5"/>
    <w:rsid w:val="00B52EC2"/>
    <w:rsid w:val="00B554C9"/>
    <w:rsid w:val="00B55B5E"/>
    <w:rsid w:val="00B572A9"/>
    <w:rsid w:val="00B61687"/>
    <w:rsid w:val="00B61BFB"/>
    <w:rsid w:val="00B653B9"/>
    <w:rsid w:val="00B67CCD"/>
    <w:rsid w:val="00B67D35"/>
    <w:rsid w:val="00B67F0D"/>
    <w:rsid w:val="00B708A9"/>
    <w:rsid w:val="00B801C8"/>
    <w:rsid w:val="00B8577E"/>
    <w:rsid w:val="00B94144"/>
    <w:rsid w:val="00B94A40"/>
    <w:rsid w:val="00B95AF6"/>
    <w:rsid w:val="00B974B0"/>
    <w:rsid w:val="00BA2051"/>
    <w:rsid w:val="00BA47C5"/>
    <w:rsid w:val="00BA4E7E"/>
    <w:rsid w:val="00BA623B"/>
    <w:rsid w:val="00BB0C77"/>
    <w:rsid w:val="00BB0D5E"/>
    <w:rsid w:val="00BB3AA9"/>
    <w:rsid w:val="00BC0B70"/>
    <w:rsid w:val="00BC2703"/>
    <w:rsid w:val="00BC41C9"/>
    <w:rsid w:val="00BC4B2C"/>
    <w:rsid w:val="00BC7485"/>
    <w:rsid w:val="00BC7721"/>
    <w:rsid w:val="00BD3FB0"/>
    <w:rsid w:val="00BD437C"/>
    <w:rsid w:val="00BD69EA"/>
    <w:rsid w:val="00BE2556"/>
    <w:rsid w:val="00BE5BD7"/>
    <w:rsid w:val="00BE7F11"/>
    <w:rsid w:val="00BF024C"/>
    <w:rsid w:val="00BF1225"/>
    <w:rsid w:val="00BF5AC3"/>
    <w:rsid w:val="00BF6167"/>
    <w:rsid w:val="00BF7CCC"/>
    <w:rsid w:val="00C014A2"/>
    <w:rsid w:val="00C0342E"/>
    <w:rsid w:val="00C04BAA"/>
    <w:rsid w:val="00C05075"/>
    <w:rsid w:val="00C072B6"/>
    <w:rsid w:val="00C10153"/>
    <w:rsid w:val="00C12D1F"/>
    <w:rsid w:val="00C12E9C"/>
    <w:rsid w:val="00C13022"/>
    <w:rsid w:val="00C164EB"/>
    <w:rsid w:val="00C25BED"/>
    <w:rsid w:val="00C25CF5"/>
    <w:rsid w:val="00C27A81"/>
    <w:rsid w:val="00C30002"/>
    <w:rsid w:val="00C30973"/>
    <w:rsid w:val="00C314CF"/>
    <w:rsid w:val="00C32912"/>
    <w:rsid w:val="00C35451"/>
    <w:rsid w:val="00C4049D"/>
    <w:rsid w:val="00C407A3"/>
    <w:rsid w:val="00C41133"/>
    <w:rsid w:val="00C42205"/>
    <w:rsid w:val="00C47101"/>
    <w:rsid w:val="00C4770B"/>
    <w:rsid w:val="00C50503"/>
    <w:rsid w:val="00C61A44"/>
    <w:rsid w:val="00C61B52"/>
    <w:rsid w:val="00C63DB7"/>
    <w:rsid w:val="00C662F2"/>
    <w:rsid w:val="00C700CA"/>
    <w:rsid w:val="00C72A5A"/>
    <w:rsid w:val="00C732DC"/>
    <w:rsid w:val="00C7518D"/>
    <w:rsid w:val="00C764C9"/>
    <w:rsid w:val="00C76993"/>
    <w:rsid w:val="00C76A92"/>
    <w:rsid w:val="00C81D4A"/>
    <w:rsid w:val="00C81E4B"/>
    <w:rsid w:val="00C8528C"/>
    <w:rsid w:val="00C9099F"/>
    <w:rsid w:val="00C909D0"/>
    <w:rsid w:val="00C93695"/>
    <w:rsid w:val="00C95296"/>
    <w:rsid w:val="00C967E1"/>
    <w:rsid w:val="00C97FEB"/>
    <w:rsid w:val="00CA0272"/>
    <w:rsid w:val="00CA4A15"/>
    <w:rsid w:val="00CB12DE"/>
    <w:rsid w:val="00CB3D5C"/>
    <w:rsid w:val="00CB7360"/>
    <w:rsid w:val="00CB7A94"/>
    <w:rsid w:val="00CC0AEF"/>
    <w:rsid w:val="00CC0F25"/>
    <w:rsid w:val="00CC1D0C"/>
    <w:rsid w:val="00CC25B3"/>
    <w:rsid w:val="00CC2752"/>
    <w:rsid w:val="00CC2CB7"/>
    <w:rsid w:val="00CC2E07"/>
    <w:rsid w:val="00CC3091"/>
    <w:rsid w:val="00CC4AD5"/>
    <w:rsid w:val="00CC76AC"/>
    <w:rsid w:val="00CD0273"/>
    <w:rsid w:val="00CD1265"/>
    <w:rsid w:val="00CE1675"/>
    <w:rsid w:val="00CE4266"/>
    <w:rsid w:val="00CE4716"/>
    <w:rsid w:val="00CE6A34"/>
    <w:rsid w:val="00CE6A39"/>
    <w:rsid w:val="00CF0793"/>
    <w:rsid w:val="00CF1223"/>
    <w:rsid w:val="00CF5F10"/>
    <w:rsid w:val="00CF606C"/>
    <w:rsid w:val="00CF7865"/>
    <w:rsid w:val="00CF7A7E"/>
    <w:rsid w:val="00D05E1D"/>
    <w:rsid w:val="00D10219"/>
    <w:rsid w:val="00D108D1"/>
    <w:rsid w:val="00D11772"/>
    <w:rsid w:val="00D1189F"/>
    <w:rsid w:val="00D11E16"/>
    <w:rsid w:val="00D1246E"/>
    <w:rsid w:val="00D12472"/>
    <w:rsid w:val="00D12799"/>
    <w:rsid w:val="00D1395A"/>
    <w:rsid w:val="00D154FA"/>
    <w:rsid w:val="00D208FB"/>
    <w:rsid w:val="00D23E5B"/>
    <w:rsid w:val="00D31E72"/>
    <w:rsid w:val="00D33638"/>
    <w:rsid w:val="00D33A6F"/>
    <w:rsid w:val="00D355AA"/>
    <w:rsid w:val="00D37367"/>
    <w:rsid w:val="00D4023D"/>
    <w:rsid w:val="00D404A3"/>
    <w:rsid w:val="00D404CC"/>
    <w:rsid w:val="00D4063F"/>
    <w:rsid w:val="00D428B4"/>
    <w:rsid w:val="00D42DD2"/>
    <w:rsid w:val="00D54217"/>
    <w:rsid w:val="00D55C7D"/>
    <w:rsid w:val="00D57F5D"/>
    <w:rsid w:val="00D605D2"/>
    <w:rsid w:val="00D631B7"/>
    <w:rsid w:val="00D63A75"/>
    <w:rsid w:val="00D63DEC"/>
    <w:rsid w:val="00D63FFC"/>
    <w:rsid w:val="00D642C4"/>
    <w:rsid w:val="00D7045A"/>
    <w:rsid w:val="00D70DAE"/>
    <w:rsid w:val="00D72291"/>
    <w:rsid w:val="00D808EE"/>
    <w:rsid w:val="00D829A8"/>
    <w:rsid w:val="00D870D2"/>
    <w:rsid w:val="00D87DCB"/>
    <w:rsid w:val="00D90D0C"/>
    <w:rsid w:val="00D947F7"/>
    <w:rsid w:val="00D94AD3"/>
    <w:rsid w:val="00D97DA4"/>
    <w:rsid w:val="00DA16F6"/>
    <w:rsid w:val="00DA52FA"/>
    <w:rsid w:val="00DA7124"/>
    <w:rsid w:val="00DA7B79"/>
    <w:rsid w:val="00DB0AE1"/>
    <w:rsid w:val="00DB2644"/>
    <w:rsid w:val="00DB6A67"/>
    <w:rsid w:val="00DC05AA"/>
    <w:rsid w:val="00DC226A"/>
    <w:rsid w:val="00DC3BEB"/>
    <w:rsid w:val="00DC7B97"/>
    <w:rsid w:val="00DD4747"/>
    <w:rsid w:val="00DD50AB"/>
    <w:rsid w:val="00DD61CE"/>
    <w:rsid w:val="00DD681C"/>
    <w:rsid w:val="00DE130D"/>
    <w:rsid w:val="00DE5D09"/>
    <w:rsid w:val="00DE7A3C"/>
    <w:rsid w:val="00DF090F"/>
    <w:rsid w:val="00DF41F1"/>
    <w:rsid w:val="00DF5EB2"/>
    <w:rsid w:val="00E04878"/>
    <w:rsid w:val="00E1062F"/>
    <w:rsid w:val="00E13C0F"/>
    <w:rsid w:val="00E14AE3"/>
    <w:rsid w:val="00E15EB4"/>
    <w:rsid w:val="00E22826"/>
    <w:rsid w:val="00E22855"/>
    <w:rsid w:val="00E2484E"/>
    <w:rsid w:val="00E25EE0"/>
    <w:rsid w:val="00E25F80"/>
    <w:rsid w:val="00E31DFA"/>
    <w:rsid w:val="00E32639"/>
    <w:rsid w:val="00E32F5F"/>
    <w:rsid w:val="00E33DCF"/>
    <w:rsid w:val="00E35139"/>
    <w:rsid w:val="00E43E9B"/>
    <w:rsid w:val="00E445F2"/>
    <w:rsid w:val="00E47423"/>
    <w:rsid w:val="00E5420C"/>
    <w:rsid w:val="00E546CD"/>
    <w:rsid w:val="00E56344"/>
    <w:rsid w:val="00E601F0"/>
    <w:rsid w:val="00E61827"/>
    <w:rsid w:val="00E62741"/>
    <w:rsid w:val="00E63D53"/>
    <w:rsid w:val="00E647BF"/>
    <w:rsid w:val="00E651B3"/>
    <w:rsid w:val="00E657D1"/>
    <w:rsid w:val="00E705F3"/>
    <w:rsid w:val="00E722C3"/>
    <w:rsid w:val="00E732CD"/>
    <w:rsid w:val="00E7374A"/>
    <w:rsid w:val="00E74684"/>
    <w:rsid w:val="00E760D2"/>
    <w:rsid w:val="00E774CA"/>
    <w:rsid w:val="00E80297"/>
    <w:rsid w:val="00E81A4F"/>
    <w:rsid w:val="00E82857"/>
    <w:rsid w:val="00E861D1"/>
    <w:rsid w:val="00E86454"/>
    <w:rsid w:val="00E935C3"/>
    <w:rsid w:val="00EA2404"/>
    <w:rsid w:val="00EA6105"/>
    <w:rsid w:val="00EB020A"/>
    <w:rsid w:val="00EB235E"/>
    <w:rsid w:val="00EB3560"/>
    <w:rsid w:val="00EC406A"/>
    <w:rsid w:val="00ED017E"/>
    <w:rsid w:val="00ED0456"/>
    <w:rsid w:val="00ED060C"/>
    <w:rsid w:val="00ED0C71"/>
    <w:rsid w:val="00ED1B86"/>
    <w:rsid w:val="00ED23E5"/>
    <w:rsid w:val="00ED701C"/>
    <w:rsid w:val="00ED7648"/>
    <w:rsid w:val="00EE012B"/>
    <w:rsid w:val="00EE3E4E"/>
    <w:rsid w:val="00EE71F5"/>
    <w:rsid w:val="00EE78D6"/>
    <w:rsid w:val="00EF4563"/>
    <w:rsid w:val="00EF63C2"/>
    <w:rsid w:val="00F03ABF"/>
    <w:rsid w:val="00F04073"/>
    <w:rsid w:val="00F042B4"/>
    <w:rsid w:val="00F045EC"/>
    <w:rsid w:val="00F06445"/>
    <w:rsid w:val="00F1388F"/>
    <w:rsid w:val="00F2015F"/>
    <w:rsid w:val="00F21155"/>
    <w:rsid w:val="00F24D48"/>
    <w:rsid w:val="00F2632E"/>
    <w:rsid w:val="00F272B9"/>
    <w:rsid w:val="00F27CFE"/>
    <w:rsid w:val="00F300C8"/>
    <w:rsid w:val="00F30BC1"/>
    <w:rsid w:val="00F30CF2"/>
    <w:rsid w:val="00F33871"/>
    <w:rsid w:val="00F34F68"/>
    <w:rsid w:val="00F37597"/>
    <w:rsid w:val="00F37ED7"/>
    <w:rsid w:val="00F417B1"/>
    <w:rsid w:val="00F4269F"/>
    <w:rsid w:val="00F43419"/>
    <w:rsid w:val="00F5121D"/>
    <w:rsid w:val="00F54AE6"/>
    <w:rsid w:val="00F5582D"/>
    <w:rsid w:val="00F67454"/>
    <w:rsid w:val="00F67841"/>
    <w:rsid w:val="00F71CC9"/>
    <w:rsid w:val="00F7220B"/>
    <w:rsid w:val="00F723B4"/>
    <w:rsid w:val="00F724D5"/>
    <w:rsid w:val="00F72A06"/>
    <w:rsid w:val="00F7788E"/>
    <w:rsid w:val="00F80F68"/>
    <w:rsid w:val="00F81630"/>
    <w:rsid w:val="00F821AE"/>
    <w:rsid w:val="00F84376"/>
    <w:rsid w:val="00F86189"/>
    <w:rsid w:val="00F871A7"/>
    <w:rsid w:val="00F92FEE"/>
    <w:rsid w:val="00F94ED8"/>
    <w:rsid w:val="00F97A39"/>
    <w:rsid w:val="00F97F16"/>
    <w:rsid w:val="00FA1247"/>
    <w:rsid w:val="00FA25D9"/>
    <w:rsid w:val="00FA2E21"/>
    <w:rsid w:val="00FA5D3C"/>
    <w:rsid w:val="00FB600E"/>
    <w:rsid w:val="00FB7802"/>
    <w:rsid w:val="00FC38E5"/>
    <w:rsid w:val="00FC6E52"/>
    <w:rsid w:val="00FC75A2"/>
    <w:rsid w:val="00FC7931"/>
    <w:rsid w:val="00FD4354"/>
    <w:rsid w:val="00FD54FD"/>
    <w:rsid w:val="00FD66D7"/>
    <w:rsid w:val="00FE04A4"/>
    <w:rsid w:val="00FE55BE"/>
    <w:rsid w:val="00FE6B5A"/>
    <w:rsid w:val="00FF11D4"/>
    <w:rsid w:val="00FF1379"/>
    <w:rsid w:val="00FF28DA"/>
    <w:rsid w:val="00FF3D76"/>
    <w:rsid w:val="00FF4BBB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99434"/>
  <w15:docId w15:val="{765EF15C-361A-4D80-A62C-62FF545A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 Pro" w:eastAsia="Century Gothic Pro" w:hAnsi="Century Gothic Pro" w:cs="Century Gothic Pro"/>
    </w:rPr>
  </w:style>
  <w:style w:type="paragraph" w:styleId="Heading1">
    <w:name w:val="heading 1"/>
    <w:basedOn w:val="Normal"/>
    <w:link w:val="Heading1Char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0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8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91A3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B47"/>
    <w:rPr>
      <w:rFonts w:ascii="Century Gothic Pro" w:eastAsia="Century Gothic Pro" w:hAnsi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B47"/>
    <w:rPr>
      <w:rFonts w:ascii="Century Gothic Pro" w:eastAsia="Century Gothic Pro" w:hAnsi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6A67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607A"/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2855"/>
    <w:rPr>
      <w:rFonts w:asciiTheme="majorHAnsi" w:eastAsiaTheme="majorEastAsia" w:hAnsiTheme="majorHAnsi" w:cstheme="majorBidi"/>
      <w:i/>
      <w:iCs/>
      <w:color w:val="A91A3A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D7045A"/>
    <w:rPr>
      <w:rFonts w:ascii="Century Gothic Pro" w:eastAsia="Century Gothic Pro" w:hAnsi="Century Gothic Pro" w:cs="Century Gothic Pro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73483"/>
    <w:rPr>
      <w:rFonts w:ascii="Century Gothic Pro" w:eastAsia="Century Gothic Pro" w:hAnsi="Century Gothic Pro" w:cs="Century Gothic Pro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1B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1B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1BA9"/>
    <w:rPr>
      <w:rFonts w:ascii="Century Gothic Pro" w:eastAsia="Century Gothic Pro" w:hAnsi="Century Gothic Pro" w:cs="Century Gothic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B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BA9"/>
    <w:rPr>
      <w:rFonts w:ascii="Century Gothic Pro" w:eastAsia="Century Gothic Pro" w:hAnsi="Century Gothic Pro" w:cs="Century Gothic Pr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wa.edu.au/students/My-course/Class-timetabl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/Users/00112810/UWA/Desktop/Sophie%20Study%20Plans/Examples%20from%20other%20schools/student.uwa.edu.au/course/studentconnec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andbooks.uwa.edu.a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108170\OneDrive%20-%20UWA\Business\Student%20Services\Student%20Centre\Student%20Matters\Study%20Plans\Templates\S1%20Commencing%20PG%20Study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307C17-578E-4123-9E66-9558788CD1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B93BA8-A57E-4960-88F7-B1A88E5DC7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7EFD0E-4D2B-450B-ACA7-68F63F6A87C6}"/>
</file>

<file path=customXml/itemProps4.xml><?xml version="1.0" encoding="utf-8"?>
<ds:datastoreItem xmlns:ds="http://schemas.openxmlformats.org/officeDocument/2006/customXml" ds:itemID="{FD54912A-8B68-4033-955D-1164B2322F96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8aacef4b-15e4-400e-a38b-fd62a8cac48a"/>
    <ds:schemaRef ds:uri="http://schemas.microsoft.com/office/2006/documentManagement/types"/>
    <ds:schemaRef ds:uri="http://schemas.microsoft.com/office/infopath/2007/PartnerControls"/>
    <ds:schemaRef ds:uri="1a2be4b7-5498-4157-9911-ddd69cf2a7a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S1 Commencing PG Study Plan Template</Template>
  <TotalTime>3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Links>
    <vt:vector size="42" baseType="variant">
      <vt:variant>
        <vt:i4>1441857</vt:i4>
      </vt:variant>
      <vt:variant>
        <vt:i4>18</vt:i4>
      </vt:variant>
      <vt:variant>
        <vt:i4>0</vt:i4>
      </vt:variant>
      <vt:variant>
        <vt:i4>5</vt:i4>
      </vt:variant>
      <vt:variant>
        <vt:lpwstr>https://www.uwa.edu.au/students/My-course/Class-timetable</vt:lpwstr>
      </vt:variant>
      <vt:variant>
        <vt:lpwstr/>
      </vt:variant>
      <vt:variant>
        <vt:i4>1114239</vt:i4>
      </vt:variant>
      <vt:variant>
        <vt:i4>15</vt:i4>
      </vt:variant>
      <vt:variant>
        <vt:i4>0</vt:i4>
      </vt:variant>
      <vt:variant>
        <vt:i4>5</vt:i4>
      </vt:variant>
      <vt:variant>
        <vt:lpwstr>C:\Users\00112810\UWA\Desktop\Sophie Study Plans\Examples from other schools\student.uwa.edu.au\course\studentconnect</vt:lpwstr>
      </vt:variant>
      <vt:variant>
        <vt:lpwstr/>
      </vt:variant>
      <vt:variant>
        <vt:i4>5767261</vt:i4>
      </vt:variant>
      <vt:variant>
        <vt:i4>12</vt:i4>
      </vt:variant>
      <vt:variant>
        <vt:i4>0</vt:i4>
      </vt:variant>
      <vt:variant>
        <vt:i4>5</vt:i4>
      </vt:variant>
      <vt:variant>
        <vt:lpwstr>https://handbooks.uwa.edu.au/</vt:lpwstr>
      </vt:variant>
      <vt:variant>
        <vt:lpwstr/>
      </vt:variant>
      <vt:variant>
        <vt:i4>1441857</vt:i4>
      </vt:variant>
      <vt:variant>
        <vt:i4>9</vt:i4>
      </vt:variant>
      <vt:variant>
        <vt:i4>0</vt:i4>
      </vt:variant>
      <vt:variant>
        <vt:i4>5</vt:i4>
      </vt:variant>
      <vt:variant>
        <vt:lpwstr>https://www.uwa.edu.au/students/My-course/Class-timetable</vt:lpwstr>
      </vt:variant>
      <vt:variant>
        <vt:lpwstr/>
      </vt:variant>
      <vt:variant>
        <vt:i4>1966160</vt:i4>
      </vt:variant>
      <vt:variant>
        <vt:i4>6</vt:i4>
      </vt:variant>
      <vt:variant>
        <vt:i4>0</vt:i4>
      </vt:variant>
      <vt:variant>
        <vt:i4>5</vt:i4>
      </vt:variant>
      <vt:variant>
        <vt:lpwstr>student.uwa.edu.au/course/studentconnect</vt:lpwstr>
      </vt:variant>
      <vt:variant>
        <vt:lpwstr/>
      </vt:variant>
      <vt:variant>
        <vt:i4>720981</vt:i4>
      </vt:variant>
      <vt:variant>
        <vt:i4>3</vt:i4>
      </vt:variant>
      <vt:variant>
        <vt:i4>0</vt:i4>
      </vt:variant>
      <vt:variant>
        <vt:i4>5</vt:i4>
      </vt:variant>
      <vt:variant>
        <vt:lpwstr>https://handbooks.uwa.edu.au/coursedetails?code=41670</vt:lpwstr>
      </vt:variant>
      <vt:variant>
        <vt:lpwstr/>
      </vt:variant>
      <vt:variant>
        <vt:i4>5767261</vt:i4>
      </vt:variant>
      <vt:variant>
        <vt:i4>0</vt:i4>
      </vt:variant>
      <vt:variant>
        <vt:i4>0</vt:i4>
      </vt:variant>
      <vt:variant>
        <vt:i4>5</vt:i4>
      </vt:variant>
      <vt:variant>
        <vt:lpwstr>https://handbooks.uwa.edu.au/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CRICOS: 00126G | PRV12169, Australian University</dc:subject>
  <dc:creator>Lisa Guo</dc:creator>
  <cp:keywords/>
  <cp:lastModifiedBy>Sophie Newman</cp:lastModifiedBy>
  <cp:revision>29</cp:revision>
  <cp:lastPrinted>2020-11-18T23:36:00Z</cp:lastPrinted>
  <dcterms:created xsi:type="dcterms:W3CDTF">2025-06-11T06:40:00Z</dcterms:created>
  <dcterms:modified xsi:type="dcterms:W3CDTF">2025-07-10T01:49:00Z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MediaServiceImageTags">
    <vt:lpwstr/>
  </property>
</Properties>
</file>